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56"/>
        <w:gridCol w:w="730"/>
        <w:gridCol w:w="7"/>
        <w:gridCol w:w="502"/>
        <w:gridCol w:w="1420"/>
        <w:gridCol w:w="650"/>
        <w:gridCol w:w="303"/>
        <w:gridCol w:w="6"/>
        <w:gridCol w:w="864"/>
        <w:gridCol w:w="897"/>
        <w:gridCol w:w="2350"/>
      </w:tblGrid>
      <w:tr w:rsidR="00DD7DC7" w:rsidRPr="00B72362" w14:paraId="4FC842E5" w14:textId="77777777" w:rsidTr="00F613FB">
        <w:trPr>
          <w:cantSplit/>
          <w:trHeight w:val="579"/>
          <w:tblHeader/>
          <w:jc w:val="center"/>
        </w:trPr>
        <w:tc>
          <w:tcPr>
            <w:tcW w:w="9985" w:type="dxa"/>
            <w:gridSpan w:val="11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78D2171" w14:textId="77777777" w:rsidR="00DD7DC7" w:rsidRPr="003C6D45" w:rsidRDefault="00DD7DC7" w:rsidP="00F613FB">
            <w:pPr>
              <w:pStyle w:val="Heading2"/>
              <w:rPr>
                <w:b/>
              </w:rPr>
            </w:pPr>
            <w:r w:rsidRPr="003C6D45">
              <w:rPr>
                <w:b/>
              </w:rPr>
              <w:t>DMV OneApp Solution</w:t>
            </w:r>
          </w:p>
          <w:p w14:paraId="3C48CC09" w14:textId="77777777" w:rsidR="00DD7DC7" w:rsidRPr="00B72362" w:rsidRDefault="00DD7DC7" w:rsidP="00F613FB">
            <w:pPr>
              <w:pStyle w:val="Heading1"/>
            </w:pPr>
            <w:r w:rsidRPr="003C6D45">
              <w:t>Application</w:t>
            </w:r>
            <w:r>
              <w:t xml:space="preserve"> Form</w:t>
            </w:r>
          </w:p>
        </w:tc>
      </w:tr>
      <w:tr w:rsidR="00DD7DC7" w:rsidRPr="00B72362" w14:paraId="3790E9AE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E6E6E6"/>
            <w:vAlign w:val="center"/>
          </w:tcPr>
          <w:p w14:paraId="50BB2BEC" w14:textId="77777777" w:rsidR="00DD7DC7" w:rsidRPr="00B72362" w:rsidRDefault="00DD7DC7" w:rsidP="00F613FB">
            <w:pPr>
              <w:pStyle w:val="SectionHeading"/>
            </w:pPr>
            <w:r w:rsidRPr="00B72362">
              <w:t>Applicant Information</w:t>
            </w:r>
          </w:p>
        </w:tc>
      </w:tr>
      <w:tr w:rsidR="00DD7DC7" w:rsidRPr="00B72362" w14:paraId="33C80769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4D619618" w14:textId="77777777" w:rsidR="00DD7DC7" w:rsidRPr="00B72362" w:rsidRDefault="00DD7DC7" w:rsidP="00F613FB">
            <w:r w:rsidRPr="009753AC">
              <w:rPr>
                <w:b/>
              </w:rPr>
              <w:t>Name:</w:t>
            </w:r>
            <w:r>
              <w:t xml:space="preserve"> Anna Marie Smith</w:t>
            </w:r>
          </w:p>
        </w:tc>
      </w:tr>
      <w:tr w:rsidR="00DD7DC7" w:rsidRPr="00B72362" w14:paraId="7F59D3FC" w14:textId="77777777" w:rsidTr="00F613FB">
        <w:trPr>
          <w:cantSplit/>
          <w:trHeight w:val="231"/>
          <w:jc w:val="center"/>
        </w:trPr>
        <w:tc>
          <w:tcPr>
            <w:tcW w:w="2986" w:type="dxa"/>
            <w:gridSpan w:val="2"/>
            <w:shd w:val="clear" w:color="auto" w:fill="auto"/>
            <w:vAlign w:val="center"/>
          </w:tcPr>
          <w:p w14:paraId="1BD1282E" w14:textId="77777777" w:rsidR="00DD7DC7" w:rsidRPr="00B72362" w:rsidRDefault="00DD7DC7" w:rsidP="00F613FB">
            <w:r w:rsidRPr="009753AC">
              <w:rPr>
                <w:b/>
              </w:rPr>
              <w:t>Date of birth:</w:t>
            </w:r>
            <w:r>
              <w:t xml:space="preserve"> 8/18/1985</w:t>
            </w:r>
          </w:p>
        </w:tc>
        <w:tc>
          <w:tcPr>
            <w:tcW w:w="2882" w:type="dxa"/>
            <w:gridSpan w:val="5"/>
            <w:shd w:val="clear" w:color="auto" w:fill="auto"/>
            <w:vAlign w:val="center"/>
          </w:tcPr>
          <w:p w14:paraId="41FF28CE" w14:textId="77777777" w:rsidR="00DD7DC7" w:rsidRPr="00B72362" w:rsidRDefault="00DD7DC7" w:rsidP="00F613FB">
            <w:r w:rsidRPr="009753AC">
              <w:rPr>
                <w:b/>
              </w:rPr>
              <w:t>SSN</w:t>
            </w:r>
            <w:r w:rsidRPr="0035270D">
              <w:rPr>
                <w:b/>
              </w:rPr>
              <w:t>:</w:t>
            </w:r>
            <w:r>
              <w:t>999-99-9999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14:paraId="74CD343C" w14:textId="77777777" w:rsidR="00DD7DC7" w:rsidRPr="00B72362" w:rsidRDefault="00DD7DC7" w:rsidP="00F613FB">
            <w:r w:rsidRPr="009753AC">
              <w:rPr>
                <w:b/>
              </w:rPr>
              <w:t>Phone:</w:t>
            </w:r>
            <w:r>
              <w:t xml:space="preserve"> 202-555-1888</w:t>
            </w:r>
          </w:p>
        </w:tc>
      </w:tr>
      <w:tr w:rsidR="00DD7DC7" w:rsidRPr="00B72362" w14:paraId="3FD1A565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342663DB" w14:textId="77777777" w:rsidR="00DD7DC7" w:rsidRPr="00B72362" w:rsidRDefault="00DD7DC7" w:rsidP="00F613FB">
            <w:r w:rsidRPr="009753AC">
              <w:rPr>
                <w:b/>
              </w:rPr>
              <w:t>Current address:</w:t>
            </w:r>
            <w:r>
              <w:t xml:space="preserve"> Bethesda Cares Day Shelter</w:t>
            </w:r>
          </w:p>
        </w:tc>
      </w:tr>
      <w:tr w:rsidR="00DD7DC7" w:rsidRPr="00B72362" w14:paraId="2BB294BC" w14:textId="77777777" w:rsidTr="00F613FB">
        <w:trPr>
          <w:cantSplit/>
          <w:trHeight w:val="231"/>
          <w:jc w:val="center"/>
        </w:trPr>
        <w:tc>
          <w:tcPr>
            <w:tcW w:w="2986" w:type="dxa"/>
            <w:gridSpan w:val="2"/>
            <w:shd w:val="clear" w:color="auto" w:fill="auto"/>
            <w:vAlign w:val="center"/>
          </w:tcPr>
          <w:p w14:paraId="68C2EF8D" w14:textId="77777777" w:rsidR="00DD7DC7" w:rsidRPr="00B72362" w:rsidRDefault="00DD7DC7" w:rsidP="00F613FB">
            <w:r w:rsidRPr="009753AC">
              <w:rPr>
                <w:b/>
              </w:rPr>
              <w:t>City</w:t>
            </w:r>
            <w:r w:rsidRPr="0035270D">
              <w:rPr>
                <w:b/>
              </w:rPr>
              <w:t>:</w:t>
            </w:r>
            <w:r>
              <w:t xml:space="preserve"> Bethesda</w:t>
            </w:r>
          </w:p>
        </w:tc>
        <w:tc>
          <w:tcPr>
            <w:tcW w:w="2882" w:type="dxa"/>
            <w:gridSpan w:val="5"/>
            <w:shd w:val="clear" w:color="auto" w:fill="auto"/>
            <w:vAlign w:val="center"/>
          </w:tcPr>
          <w:p w14:paraId="196CE897" w14:textId="77777777" w:rsidR="00DD7DC7" w:rsidRPr="00B72362" w:rsidRDefault="00DD7DC7" w:rsidP="00F613FB">
            <w:r w:rsidRPr="009753AC">
              <w:rPr>
                <w:b/>
              </w:rPr>
              <w:t>State:</w:t>
            </w:r>
            <w:r>
              <w:t xml:space="preserve"> MD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14:paraId="02239FB5" w14:textId="77777777" w:rsidR="00DD7DC7" w:rsidRPr="00B72362" w:rsidRDefault="00DD7DC7" w:rsidP="00F613FB">
            <w:r w:rsidRPr="009753AC">
              <w:rPr>
                <w:b/>
              </w:rPr>
              <w:t>ZIP Code</w:t>
            </w:r>
            <w:r w:rsidRPr="0035270D">
              <w:rPr>
                <w:b/>
              </w:rPr>
              <w:t>:</w:t>
            </w:r>
            <w:r>
              <w:t xml:space="preserve"> 20814</w:t>
            </w:r>
          </w:p>
        </w:tc>
      </w:tr>
      <w:tr w:rsidR="00DD7DC7" w:rsidRPr="00B72362" w14:paraId="1D7AE164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E6E6E6"/>
            <w:vAlign w:val="center"/>
          </w:tcPr>
          <w:p w14:paraId="7D00A9B1" w14:textId="77777777" w:rsidR="00DD7DC7" w:rsidRPr="00B72362" w:rsidRDefault="00DD7DC7" w:rsidP="00F613FB">
            <w:pPr>
              <w:pStyle w:val="SectionHeading"/>
            </w:pPr>
            <w:r>
              <w:t>Housing application</w:t>
            </w:r>
          </w:p>
        </w:tc>
      </w:tr>
      <w:tr w:rsidR="00DD7DC7" w:rsidRPr="00B72362" w14:paraId="4E52DAEB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0E2576FF" w14:textId="77777777" w:rsidR="00DD7DC7" w:rsidRPr="00B72362" w:rsidRDefault="00DD7DC7" w:rsidP="00F613FB">
            <w:r w:rsidRPr="0035270D">
              <w:rPr>
                <w:b/>
              </w:rPr>
              <w:t>Name</w:t>
            </w:r>
            <w:r w:rsidRPr="00B72362">
              <w:t>:</w:t>
            </w:r>
            <w:r>
              <w:t xml:space="preserve"> Anna Marie Smith</w:t>
            </w:r>
          </w:p>
        </w:tc>
      </w:tr>
      <w:tr w:rsidR="00DD7DC7" w:rsidRPr="00B72362" w14:paraId="2A408311" w14:textId="77777777" w:rsidTr="00F613FB">
        <w:trPr>
          <w:cantSplit/>
          <w:trHeight w:val="231"/>
          <w:jc w:val="center"/>
        </w:trPr>
        <w:tc>
          <w:tcPr>
            <w:tcW w:w="2986" w:type="dxa"/>
            <w:gridSpan w:val="2"/>
            <w:shd w:val="clear" w:color="auto" w:fill="auto"/>
            <w:vAlign w:val="center"/>
          </w:tcPr>
          <w:p w14:paraId="5BA551BF" w14:textId="77777777" w:rsidR="00DD7DC7" w:rsidRPr="00B72362" w:rsidRDefault="00DD7DC7" w:rsidP="00F613FB">
            <w:r w:rsidRPr="0035270D">
              <w:rPr>
                <w:b/>
              </w:rPr>
              <w:t>Date of birth:</w:t>
            </w:r>
            <w:r>
              <w:t xml:space="preserve"> 8/18/1985</w:t>
            </w:r>
          </w:p>
        </w:tc>
        <w:tc>
          <w:tcPr>
            <w:tcW w:w="2882" w:type="dxa"/>
            <w:gridSpan w:val="5"/>
            <w:shd w:val="clear" w:color="auto" w:fill="auto"/>
            <w:vAlign w:val="center"/>
          </w:tcPr>
          <w:p w14:paraId="703DE732" w14:textId="77777777" w:rsidR="00DD7DC7" w:rsidRPr="00B72362" w:rsidRDefault="00DD7DC7" w:rsidP="00F613FB">
            <w:r w:rsidRPr="0035270D">
              <w:rPr>
                <w:b/>
              </w:rPr>
              <w:t>SSN:</w:t>
            </w:r>
            <w:r>
              <w:t xml:space="preserve"> 999-99-9999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14:paraId="11DB6F10" w14:textId="77777777" w:rsidR="00DD7DC7" w:rsidRPr="00B72362" w:rsidRDefault="00DD7DC7" w:rsidP="00F613FB">
            <w:r w:rsidRPr="0035270D">
              <w:rPr>
                <w:b/>
              </w:rPr>
              <w:t>Phone:</w:t>
            </w:r>
            <w:r>
              <w:t xml:space="preserve"> 202-555-1888</w:t>
            </w:r>
          </w:p>
        </w:tc>
      </w:tr>
      <w:tr w:rsidR="00DD7DC7" w:rsidRPr="00B72362" w14:paraId="432FF3BD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07F0FD3E" w14:textId="77777777" w:rsidR="00DD7DC7" w:rsidRPr="00B72362" w:rsidRDefault="00DD7DC7" w:rsidP="00F613FB">
            <w:r w:rsidRPr="0035270D">
              <w:rPr>
                <w:b/>
              </w:rPr>
              <w:t>Current address:</w:t>
            </w:r>
            <w:r>
              <w:t xml:space="preserve"> Bethesda Cares Day Shelter</w:t>
            </w:r>
          </w:p>
        </w:tc>
      </w:tr>
      <w:tr w:rsidR="00DD7DC7" w:rsidRPr="00B72362" w14:paraId="072FEA6E" w14:textId="77777777" w:rsidTr="00F613FB">
        <w:trPr>
          <w:cantSplit/>
          <w:trHeight w:val="231"/>
          <w:jc w:val="center"/>
        </w:trPr>
        <w:tc>
          <w:tcPr>
            <w:tcW w:w="2986" w:type="dxa"/>
            <w:gridSpan w:val="2"/>
            <w:shd w:val="clear" w:color="auto" w:fill="auto"/>
            <w:vAlign w:val="center"/>
          </w:tcPr>
          <w:p w14:paraId="21A666B0" w14:textId="77777777" w:rsidR="00DD7DC7" w:rsidRPr="00B72362" w:rsidRDefault="00DD7DC7" w:rsidP="00F613FB">
            <w:r w:rsidRPr="0035270D">
              <w:rPr>
                <w:b/>
              </w:rPr>
              <w:t>City:</w:t>
            </w:r>
            <w:r>
              <w:t xml:space="preserve"> Bethesda</w:t>
            </w:r>
          </w:p>
        </w:tc>
        <w:tc>
          <w:tcPr>
            <w:tcW w:w="2882" w:type="dxa"/>
            <w:gridSpan w:val="5"/>
            <w:shd w:val="clear" w:color="auto" w:fill="auto"/>
            <w:vAlign w:val="center"/>
          </w:tcPr>
          <w:p w14:paraId="07BE3D4A" w14:textId="77777777" w:rsidR="00DD7DC7" w:rsidRPr="00B72362" w:rsidRDefault="00DD7DC7" w:rsidP="00F613FB">
            <w:r w:rsidRPr="0035270D">
              <w:rPr>
                <w:b/>
              </w:rPr>
              <w:t>State:</w:t>
            </w:r>
            <w:r>
              <w:t xml:space="preserve"> MD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14:paraId="28420112" w14:textId="77777777" w:rsidR="00DD7DC7" w:rsidRPr="00B72362" w:rsidRDefault="00DD7DC7" w:rsidP="00F613FB">
            <w:r w:rsidRPr="0035270D">
              <w:rPr>
                <w:b/>
              </w:rPr>
              <w:t>ZIP Code:</w:t>
            </w:r>
            <w:r>
              <w:t xml:space="preserve"> 20814</w:t>
            </w:r>
          </w:p>
        </w:tc>
      </w:tr>
      <w:tr w:rsidR="00DD7DC7" w:rsidRPr="00B72362" w14:paraId="16C3A50F" w14:textId="77777777" w:rsidTr="00F613FB">
        <w:trPr>
          <w:cantSplit/>
          <w:trHeight w:val="231"/>
          <w:jc w:val="center"/>
        </w:trPr>
        <w:tc>
          <w:tcPr>
            <w:tcW w:w="2986" w:type="dxa"/>
            <w:gridSpan w:val="2"/>
            <w:shd w:val="clear" w:color="auto" w:fill="auto"/>
            <w:vAlign w:val="center"/>
          </w:tcPr>
          <w:p w14:paraId="54413E19" w14:textId="77777777" w:rsidR="00DD7DC7" w:rsidRPr="00B72362" w:rsidRDefault="00DD7DC7" w:rsidP="00F613FB">
            <w:r w:rsidRPr="0035270D">
              <w:rPr>
                <w:b/>
              </w:rPr>
              <w:t>Own</w:t>
            </w:r>
            <w:r>
              <w:t xml:space="preserve">     </w:t>
            </w:r>
            <w:r w:rsidRPr="0035270D">
              <w:rPr>
                <w:b/>
              </w:rPr>
              <w:t>Rent</w:t>
            </w:r>
            <w:r>
              <w:t xml:space="preserve">     </w:t>
            </w:r>
            <w:r w:rsidRPr="0035270D">
              <w:rPr>
                <w:b/>
              </w:rPr>
              <w:t>Shelter</w:t>
            </w:r>
            <w:r>
              <w:tab/>
              <w:t>(Please choose one</w:t>
            </w:r>
            <w:r w:rsidRPr="00B72362">
              <w:t>)</w:t>
            </w:r>
          </w:p>
        </w:tc>
        <w:tc>
          <w:tcPr>
            <w:tcW w:w="2888" w:type="dxa"/>
            <w:gridSpan w:val="6"/>
            <w:shd w:val="clear" w:color="auto" w:fill="auto"/>
            <w:vAlign w:val="center"/>
          </w:tcPr>
          <w:p w14:paraId="65F83180" w14:textId="77777777" w:rsidR="00DD7DC7" w:rsidRPr="0035270D" w:rsidRDefault="00DD7DC7" w:rsidP="00F613FB">
            <w:pPr>
              <w:rPr>
                <w:b/>
              </w:rPr>
            </w:pPr>
            <w:r w:rsidRPr="0035270D">
              <w:rPr>
                <w:b/>
              </w:rPr>
              <w:t>Monthly mortgage or rent: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D8FF554" w14:textId="77777777" w:rsidR="00DD7DC7" w:rsidRPr="00B72362" w:rsidRDefault="00DD7DC7" w:rsidP="00F613FB">
            <w:r w:rsidRPr="0035270D">
              <w:rPr>
                <w:b/>
              </w:rPr>
              <w:t xml:space="preserve">How long have you been at this address? </w:t>
            </w:r>
            <w:r>
              <w:t xml:space="preserve"> 6 months</w:t>
            </w:r>
          </w:p>
        </w:tc>
      </w:tr>
      <w:tr w:rsidR="00DD7DC7" w:rsidRPr="00B72362" w14:paraId="13AA04C1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6A9FE891" w14:textId="77777777" w:rsidR="00DD7DC7" w:rsidRPr="00B72362" w:rsidRDefault="00DD7DC7" w:rsidP="00F613FB">
            <w:r w:rsidRPr="0035270D">
              <w:rPr>
                <w:b/>
              </w:rPr>
              <w:t>Previous address:</w:t>
            </w:r>
            <w:r>
              <w:t xml:space="preserve"> 5151 </w:t>
            </w:r>
            <w:proofErr w:type="spellStart"/>
            <w:r>
              <w:t>Pooks</w:t>
            </w:r>
            <w:proofErr w:type="spellEnd"/>
            <w:r>
              <w:t xml:space="preserve"> Hills Road</w:t>
            </w:r>
          </w:p>
        </w:tc>
      </w:tr>
      <w:tr w:rsidR="00DD7DC7" w:rsidRPr="00B72362" w14:paraId="1FA3F75C" w14:textId="77777777" w:rsidTr="00F613FB">
        <w:trPr>
          <w:cantSplit/>
          <w:trHeight w:val="231"/>
          <w:jc w:val="center"/>
        </w:trPr>
        <w:tc>
          <w:tcPr>
            <w:tcW w:w="2986" w:type="dxa"/>
            <w:gridSpan w:val="2"/>
            <w:shd w:val="clear" w:color="auto" w:fill="auto"/>
            <w:vAlign w:val="center"/>
          </w:tcPr>
          <w:p w14:paraId="7C85202C" w14:textId="77777777" w:rsidR="00DD7DC7" w:rsidRPr="00B72362" w:rsidRDefault="00DD7DC7" w:rsidP="00F613FB">
            <w:r w:rsidRPr="0035270D">
              <w:rPr>
                <w:b/>
              </w:rPr>
              <w:t>City:</w:t>
            </w:r>
            <w:r>
              <w:t xml:space="preserve"> Bethesda</w:t>
            </w:r>
          </w:p>
        </w:tc>
        <w:tc>
          <w:tcPr>
            <w:tcW w:w="2882" w:type="dxa"/>
            <w:gridSpan w:val="5"/>
            <w:shd w:val="clear" w:color="auto" w:fill="auto"/>
            <w:vAlign w:val="center"/>
          </w:tcPr>
          <w:p w14:paraId="1A3043CE" w14:textId="77777777" w:rsidR="00DD7DC7" w:rsidRPr="00B72362" w:rsidRDefault="00DD7DC7" w:rsidP="00F613FB">
            <w:r w:rsidRPr="0035270D">
              <w:rPr>
                <w:b/>
              </w:rPr>
              <w:t>State:</w:t>
            </w:r>
            <w:r>
              <w:t xml:space="preserve"> MD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14:paraId="48A5E737" w14:textId="77777777" w:rsidR="00DD7DC7" w:rsidRPr="00B72362" w:rsidRDefault="00DD7DC7" w:rsidP="00F613FB">
            <w:r w:rsidRPr="0035270D">
              <w:rPr>
                <w:b/>
              </w:rPr>
              <w:t>ZIP Code:</w:t>
            </w:r>
            <w:r>
              <w:t xml:space="preserve"> 20814</w:t>
            </w:r>
          </w:p>
        </w:tc>
      </w:tr>
      <w:tr w:rsidR="00DD7DC7" w:rsidRPr="00B72362" w14:paraId="11E2CCBD" w14:textId="77777777" w:rsidTr="00F613FB">
        <w:trPr>
          <w:cantSplit/>
          <w:trHeight w:val="231"/>
          <w:jc w:val="center"/>
        </w:trPr>
        <w:tc>
          <w:tcPr>
            <w:tcW w:w="29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05537BF" w14:textId="77777777" w:rsidR="00DD7DC7" w:rsidRPr="00B72362" w:rsidRDefault="00DD7DC7" w:rsidP="00F613FB">
            <w:r w:rsidRPr="0035270D">
              <w:rPr>
                <w:b/>
              </w:rPr>
              <w:t>Own</w:t>
            </w:r>
            <w:r>
              <w:t xml:space="preserve">     </w:t>
            </w:r>
            <w:r w:rsidRPr="0035270D">
              <w:rPr>
                <w:b/>
              </w:rPr>
              <w:t>Rent</w:t>
            </w:r>
            <w:r>
              <w:t xml:space="preserve">     </w:t>
            </w:r>
            <w:r w:rsidRPr="0035270D">
              <w:rPr>
                <w:b/>
              </w:rPr>
              <w:t>Shelter</w:t>
            </w:r>
            <w:r>
              <w:tab/>
              <w:t>(Please choose one</w:t>
            </w:r>
            <w:r w:rsidRPr="00B72362">
              <w:t>)</w:t>
            </w:r>
          </w:p>
        </w:tc>
        <w:tc>
          <w:tcPr>
            <w:tcW w:w="2888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048847D" w14:textId="77777777" w:rsidR="00DD7DC7" w:rsidRPr="0035270D" w:rsidRDefault="00DD7DC7" w:rsidP="00F613FB">
            <w:pPr>
              <w:rPr>
                <w:b/>
              </w:rPr>
            </w:pPr>
            <w:r w:rsidRPr="0035270D">
              <w:rPr>
                <w:b/>
              </w:rPr>
              <w:t>Monthly mortgage or rent:</w:t>
            </w:r>
          </w:p>
        </w:tc>
        <w:tc>
          <w:tcPr>
            <w:tcW w:w="4111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90F6AAE" w14:textId="77777777" w:rsidR="00DD7DC7" w:rsidRDefault="00DD7DC7" w:rsidP="00F613FB">
            <w:pPr>
              <w:rPr>
                <w:b/>
              </w:rPr>
            </w:pPr>
            <w:r w:rsidRPr="0035270D">
              <w:rPr>
                <w:b/>
              </w:rPr>
              <w:t>How long have you been at this address?</w:t>
            </w:r>
          </w:p>
          <w:p w14:paraId="6F7C62AF" w14:textId="77777777" w:rsidR="00DD7DC7" w:rsidRPr="0035270D" w:rsidRDefault="00DD7DC7" w:rsidP="00F613FB">
            <w:pPr>
              <w:rPr>
                <w:b/>
              </w:rPr>
            </w:pPr>
          </w:p>
        </w:tc>
      </w:tr>
      <w:tr w:rsidR="00DD7DC7" w:rsidRPr="00B72362" w14:paraId="165580AF" w14:textId="77777777" w:rsidTr="00F613FB">
        <w:trPr>
          <w:cantSplit/>
          <w:trHeight w:val="231"/>
          <w:jc w:val="center"/>
        </w:trPr>
        <w:tc>
          <w:tcPr>
            <w:tcW w:w="29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4D51732" w14:textId="77777777" w:rsidR="00DD7DC7" w:rsidRPr="003C6D45" w:rsidRDefault="00DD7DC7" w:rsidP="00F613FB">
            <w:pPr>
              <w:rPr>
                <w:b/>
              </w:rPr>
            </w:pPr>
            <w:r w:rsidRPr="0035270D">
              <w:rPr>
                <w:b/>
              </w:rPr>
              <w:t xml:space="preserve">Name of Property Interested </w:t>
            </w:r>
            <w:proofErr w:type="gramStart"/>
            <w:r w:rsidRPr="0035270D">
              <w:rPr>
                <w:b/>
              </w:rPr>
              <w:t>In</w:t>
            </w:r>
            <w:proofErr w:type="gramEnd"/>
            <w:r w:rsidRPr="0035270D">
              <w:rPr>
                <w:b/>
              </w:rPr>
              <w:t xml:space="preserve"> Applying To:</w:t>
            </w:r>
            <w:r>
              <w:rPr>
                <w:b/>
              </w:rPr>
              <w:t xml:space="preserve"> </w:t>
            </w:r>
            <w:r w:rsidRPr="003B2414">
              <w:t>Triangle Towers</w:t>
            </w:r>
          </w:p>
        </w:tc>
        <w:tc>
          <w:tcPr>
            <w:tcW w:w="2888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DE7BD45" w14:textId="77777777" w:rsidR="00DD7DC7" w:rsidRPr="00B72362" w:rsidRDefault="00DD7DC7" w:rsidP="00F613FB">
            <w:r w:rsidRPr="0035270D">
              <w:rPr>
                <w:b/>
              </w:rPr>
              <w:t>Property mortgage or rent:</w:t>
            </w:r>
            <w:r>
              <w:t xml:space="preserve"> $1,398 - $2,733</w:t>
            </w:r>
          </w:p>
        </w:tc>
        <w:tc>
          <w:tcPr>
            <w:tcW w:w="4111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E54CD50" w14:textId="77777777" w:rsidR="00DD7DC7" w:rsidRPr="00B72362" w:rsidRDefault="00DD7DC7" w:rsidP="00F613FB"/>
        </w:tc>
      </w:tr>
      <w:tr w:rsidR="00DD7DC7" w:rsidRPr="00B72362" w14:paraId="291CC8E9" w14:textId="77777777" w:rsidTr="00F613FB">
        <w:trPr>
          <w:cantSplit/>
          <w:trHeight w:val="231"/>
          <w:jc w:val="center"/>
        </w:trPr>
        <w:tc>
          <w:tcPr>
            <w:tcW w:w="29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9366E8C" w14:textId="77777777" w:rsidR="00DD7DC7" w:rsidRPr="00B72362" w:rsidRDefault="00DD7DC7" w:rsidP="00F613FB">
            <w:r w:rsidRPr="0035270D">
              <w:rPr>
                <w:b/>
              </w:rPr>
              <w:t>Address of Property:</w:t>
            </w:r>
            <w:r>
              <w:t xml:space="preserve"> </w:t>
            </w:r>
            <w:r>
              <w:rPr>
                <w:rStyle w:val="streetaddress"/>
              </w:rPr>
              <w:t>4853 Cordell Ave</w:t>
            </w:r>
          </w:p>
        </w:tc>
        <w:tc>
          <w:tcPr>
            <w:tcW w:w="2888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83BDACE" w14:textId="77777777" w:rsidR="00DD7DC7" w:rsidRPr="00B72362" w:rsidRDefault="00DD7DC7" w:rsidP="00F613FB"/>
        </w:tc>
        <w:tc>
          <w:tcPr>
            <w:tcW w:w="4111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B460AE5" w14:textId="77777777" w:rsidR="00DD7DC7" w:rsidRPr="00B72362" w:rsidRDefault="00DD7DC7" w:rsidP="00F613FB"/>
        </w:tc>
      </w:tr>
      <w:tr w:rsidR="00DD7DC7" w:rsidRPr="00B72362" w14:paraId="3FC7A4EF" w14:textId="77777777" w:rsidTr="00F613FB">
        <w:trPr>
          <w:cantSplit/>
          <w:trHeight w:val="231"/>
          <w:jc w:val="center"/>
        </w:trPr>
        <w:tc>
          <w:tcPr>
            <w:tcW w:w="298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05464B1" w14:textId="77777777" w:rsidR="00DD7DC7" w:rsidRPr="00B72362" w:rsidRDefault="00DD7DC7" w:rsidP="00F613FB">
            <w:r w:rsidRPr="0035270D">
              <w:rPr>
                <w:b/>
              </w:rPr>
              <w:t>City:</w:t>
            </w:r>
            <w:r>
              <w:t xml:space="preserve"> Bethesda</w:t>
            </w:r>
          </w:p>
        </w:tc>
        <w:tc>
          <w:tcPr>
            <w:tcW w:w="2888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0A7B02B" w14:textId="77777777" w:rsidR="00DD7DC7" w:rsidRPr="00B72362" w:rsidRDefault="00DD7DC7" w:rsidP="00F613FB">
            <w:r w:rsidRPr="0035270D">
              <w:rPr>
                <w:b/>
              </w:rPr>
              <w:t>State:</w:t>
            </w:r>
            <w:r>
              <w:t xml:space="preserve"> MD</w:t>
            </w:r>
          </w:p>
        </w:tc>
        <w:tc>
          <w:tcPr>
            <w:tcW w:w="4111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C1E419B" w14:textId="77777777" w:rsidR="00DD7DC7" w:rsidRPr="00B72362" w:rsidRDefault="00DD7DC7" w:rsidP="00F613FB">
            <w:r w:rsidRPr="0035270D">
              <w:rPr>
                <w:b/>
              </w:rPr>
              <w:t>Zip Code:</w:t>
            </w:r>
            <w:r>
              <w:t xml:space="preserve"> 20814</w:t>
            </w:r>
          </w:p>
        </w:tc>
      </w:tr>
      <w:tr w:rsidR="00DD7DC7" w:rsidRPr="00B72362" w14:paraId="09EC4589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E6E6E6"/>
            <w:vAlign w:val="center"/>
          </w:tcPr>
          <w:p w14:paraId="690F458E" w14:textId="77777777" w:rsidR="00DD7DC7" w:rsidRPr="00B72362" w:rsidRDefault="00DD7DC7" w:rsidP="00F613FB">
            <w:pPr>
              <w:pStyle w:val="SectionHeading"/>
            </w:pPr>
            <w:r>
              <w:t>Employment history/ resume</w:t>
            </w:r>
          </w:p>
        </w:tc>
      </w:tr>
      <w:tr w:rsidR="00DD7DC7" w:rsidRPr="00B72362" w14:paraId="19F91794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4834504B" w14:textId="77777777" w:rsidR="00DD7DC7" w:rsidRPr="00B72362" w:rsidRDefault="00DD7DC7" w:rsidP="00F613FB">
            <w:r w:rsidRPr="0035270D">
              <w:rPr>
                <w:b/>
              </w:rPr>
              <w:t>Current employer:</w:t>
            </w:r>
            <w:r>
              <w:t xml:space="preserve"> Montgomery County Department of Public Libraries- Bethesda Branch</w:t>
            </w:r>
          </w:p>
        </w:tc>
      </w:tr>
      <w:tr w:rsidR="00DD7DC7" w:rsidRPr="00B72362" w14:paraId="1301550F" w14:textId="77777777" w:rsidTr="00F613FB">
        <w:trPr>
          <w:cantSplit/>
          <w:trHeight w:val="231"/>
          <w:jc w:val="center"/>
        </w:trPr>
        <w:tc>
          <w:tcPr>
            <w:tcW w:w="5874" w:type="dxa"/>
            <w:gridSpan w:val="8"/>
            <w:shd w:val="clear" w:color="auto" w:fill="auto"/>
            <w:vAlign w:val="center"/>
          </w:tcPr>
          <w:p w14:paraId="040A4370" w14:textId="77777777" w:rsidR="00DD7DC7" w:rsidRPr="00B72362" w:rsidRDefault="00DD7DC7" w:rsidP="00F613FB">
            <w:r w:rsidRPr="0035270D">
              <w:rPr>
                <w:b/>
              </w:rPr>
              <w:t>Employer address:</w:t>
            </w:r>
            <w:r>
              <w:t xml:space="preserve"> 5501 Massachusetts Ave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8C9DBC8" w14:textId="77777777" w:rsidR="00DD7DC7" w:rsidRPr="00B72362" w:rsidRDefault="00DD7DC7" w:rsidP="00F613FB">
            <w:r w:rsidRPr="0035270D">
              <w:rPr>
                <w:b/>
              </w:rPr>
              <w:t>How long</w:t>
            </w:r>
            <w:r>
              <w:rPr>
                <w:b/>
              </w:rPr>
              <w:t xml:space="preserve"> have you been an employee</w:t>
            </w:r>
            <w:r w:rsidRPr="0035270D">
              <w:rPr>
                <w:b/>
              </w:rPr>
              <w:t>?</w:t>
            </w:r>
            <w:r>
              <w:t xml:space="preserve"> 3 years</w:t>
            </w:r>
          </w:p>
        </w:tc>
      </w:tr>
      <w:tr w:rsidR="00DD7DC7" w:rsidRPr="00B72362" w14:paraId="3DC35947" w14:textId="77777777" w:rsidTr="00F613FB">
        <w:trPr>
          <w:cantSplit/>
          <w:trHeight w:val="231"/>
          <w:jc w:val="center"/>
        </w:trPr>
        <w:tc>
          <w:tcPr>
            <w:tcW w:w="2256" w:type="dxa"/>
            <w:shd w:val="clear" w:color="auto" w:fill="auto"/>
            <w:vAlign w:val="center"/>
          </w:tcPr>
          <w:p w14:paraId="3528EC47" w14:textId="77777777" w:rsidR="00DD7DC7" w:rsidRPr="00B72362" w:rsidRDefault="00DD7DC7" w:rsidP="00F613FB">
            <w:r w:rsidRPr="0035270D">
              <w:rPr>
                <w:b/>
              </w:rPr>
              <w:t>Phone:</w:t>
            </w:r>
            <w:r>
              <w:t xml:space="preserve"> 240-773-0000</w:t>
            </w:r>
          </w:p>
        </w:tc>
        <w:tc>
          <w:tcPr>
            <w:tcW w:w="3612" w:type="dxa"/>
            <w:gridSpan w:val="6"/>
            <w:shd w:val="clear" w:color="auto" w:fill="auto"/>
            <w:vAlign w:val="center"/>
          </w:tcPr>
          <w:p w14:paraId="7DFD32BC" w14:textId="77777777" w:rsidR="00DD7DC7" w:rsidRPr="00B72362" w:rsidRDefault="00DD7DC7" w:rsidP="00F613FB">
            <w:r w:rsidRPr="00017A6B">
              <w:rPr>
                <w:b/>
              </w:rPr>
              <w:t>E-mail:</w:t>
            </w:r>
            <w:r>
              <w:t xml:space="preserve"> AMSmith@hotmail.com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14:paraId="7590596B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Fax:</w:t>
            </w:r>
          </w:p>
        </w:tc>
      </w:tr>
      <w:tr w:rsidR="00DD7DC7" w:rsidRPr="00B72362" w14:paraId="16A439CD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0A44D8EE" w14:textId="77777777" w:rsidR="00DD7DC7" w:rsidRPr="00B72362" w:rsidRDefault="00DD7DC7" w:rsidP="00F613FB">
            <w:r w:rsidRPr="00017A6B">
              <w:rPr>
                <w:b/>
              </w:rPr>
              <w:t>City:</w:t>
            </w:r>
            <w:r>
              <w:t xml:space="preserve"> Bethesda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E42D7AA" w14:textId="77777777" w:rsidR="00DD7DC7" w:rsidRPr="00B72362" w:rsidRDefault="00DD7DC7" w:rsidP="00F613FB">
            <w:r w:rsidRPr="00017A6B">
              <w:rPr>
                <w:b/>
              </w:rPr>
              <w:t>State:</w:t>
            </w:r>
            <w:r>
              <w:t xml:space="preserve"> MD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14:paraId="355846E3" w14:textId="77777777" w:rsidR="00DD7DC7" w:rsidRPr="00B72362" w:rsidRDefault="00DD7DC7" w:rsidP="00F613FB">
            <w:r w:rsidRPr="00017A6B">
              <w:rPr>
                <w:b/>
              </w:rPr>
              <w:t>ZIP Code:</w:t>
            </w:r>
            <w:r>
              <w:t xml:space="preserve"> 20816</w:t>
            </w:r>
          </w:p>
        </w:tc>
      </w:tr>
      <w:tr w:rsidR="00DD7DC7" w:rsidRPr="00B72362" w14:paraId="52BA304F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354A1DF4" w14:textId="77777777" w:rsidR="00DD7DC7" w:rsidRPr="00B72362" w:rsidRDefault="00DD7DC7" w:rsidP="00F613FB">
            <w:r w:rsidRPr="00017A6B">
              <w:rPr>
                <w:b/>
              </w:rPr>
              <w:t>Position:</w:t>
            </w:r>
            <w:r>
              <w:t xml:space="preserve"> Front Desk Staff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776BE11F" w14:textId="77777777" w:rsidR="00DD7DC7" w:rsidRPr="00B72362" w:rsidRDefault="00DD7DC7" w:rsidP="00F613FB">
            <w:r w:rsidRPr="00017A6B">
              <w:rPr>
                <w:b/>
              </w:rPr>
              <w:t>Hourly</w:t>
            </w:r>
            <w:r>
              <w:t xml:space="preserve"> [x]   </w:t>
            </w:r>
            <w:r w:rsidRPr="00017A6B">
              <w:rPr>
                <w:b/>
              </w:rPr>
              <w:t>Salary</w:t>
            </w:r>
            <w:r>
              <w:t xml:space="preserve"> [] (Please choose one</w:t>
            </w:r>
            <w:r w:rsidRPr="00B72362">
              <w:t>)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14:paraId="00A8470B" w14:textId="77777777" w:rsidR="00DD7DC7" w:rsidRPr="00B72362" w:rsidRDefault="00DD7DC7" w:rsidP="00F613FB">
            <w:r w:rsidRPr="00017A6B">
              <w:rPr>
                <w:b/>
              </w:rPr>
              <w:t>Annual income:</w:t>
            </w:r>
            <w:r>
              <w:t xml:space="preserve"> $28,662</w:t>
            </w:r>
          </w:p>
        </w:tc>
      </w:tr>
      <w:tr w:rsidR="00DD7DC7" w:rsidRPr="00B72362" w14:paraId="31F2FA0F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4BDC3332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Education and qualifications: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9A4EB11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GED, High School, College attended/completed:</w:t>
            </w:r>
            <w:r>
              <w:rPr>
                <w:b/>
              </w:rPr>
              <w:t xml:space="preserve"> </w:t>
            </w:r>
            <w:r w:rsidRPr="001E36D8">
              <w:t>HS diploma, Montgomery Blair, High School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14:paraId="26DAC637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Years attended:</w:t>
            </w:r>
            <w:r>
              <w:rPr>
                <w:b/>
              </w:rPr>
              <w:t xml:space="preserve"> </w:t>
            </w:r>
            <w:r w:rsidRPr="001E36D8">
              <w:t>2008-2012</w:t>
            </w:r>
          </w:p>
        </w:tc>
      </w:tr>
      <w:tr w:rsidR="00DD7DC7" w:rsidRPr="00B72362" w14:paraId="496F37EC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516FCF44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Previous employer:</w:t>
            </w:r>
          </w:p>
        </w:tc>
      </w:tr>
      <w:tr w:rsidR="00DD7DC7" w:rsidRPr="00B72362" w14:paraId="71AF7835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4AC138DE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Address:</w:t>
            </w:r>
          </w:p>
        </w:tc>
      </w:tr>
      <w:tr w:rsidR="00DD7DC7" w:rsidRPr="00B72362" w14:paraId="561CF8FF" w14:textId="77777777" w:rsidTr="00F613FB">
        <w:trPr>
          <w:cantSplit/>
          <w:trHeight w:val="231"/>
          <w:jc w:val="center"/>
        </w:trPr>
        <w:tc>
          <w:tcPr>
            <w:tcW w:w="2256" w:type="dxa"/>
            <w:shd w:val="clear" w:color="auto" w:fill="auto"/>
            <w:vAlign w:val="center"/>
          </w:tcPr>
          <w:p w14:paraId="73A3881B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Phone:</w:t>
            </w:r>
          </w:p>
        </w:tc>
        <w:tc>
          <w:tcPr>
            <w:tcW w:w="3612" w:type="dxa"/>
            <w:gridSpan w:val="6"/>
            <w:shd w:val="clear" w:color="auto" w:fill="auto"/>
            <w:vAlign w:val="center"/>
          </w:tcPr>
          <w:p w14:paraId="63A96194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E-mail: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14:paraId="741148A6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Fax:</w:t>
            </w:r>
          </w:p>
        </w:tc>
      </w:tr>
      <w:tr w:rsidR="00DD7DC7" w:rsidRPr="00B72362" w14:paraId="41A66973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30892FAC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City: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9F69594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State: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14:paraId="23D51C2B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ZIP Code:</w:t>
            </w:r>
          </w:p>
        </w:tc>
      </w:tr>
      <w:tr w:rsidR="00DD7DC7" w:rsidRPr="00B72362" w14:paraId="158EFE09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82833BA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Position:</w:t>
            </w:r>
          </w:p>
        </w:tc>
        <w:tc>
          <w:tcPr>
            <w:tcW w:w="2875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9551CF8" w14:textId="77777777" w:rsidR="00DD7DC7" w:rsidRPr="00B72362" w:rsidRDefault="00DD7DC7" w:rsidP="00F613FB">
            <w:r w:rsidRPr="00017A6B">
              <w:rPr>
                <w:b/>
              </w:rPr>
              <w:t>Hourly</w:t>
            </w:r>
            <w:r w:rsidRPr="00B72362">
              <w:tab/>
            </w:r>
            <w:proofErr w:type="gramStart"/>
            <w:r w:rsidRPr="00017A6B">
              <w:rPr>
                <w:b/>
              </w:rPr>
              <w:t>Salary</w:t>
            </w:r>
            <w:r w:rsidRPr="00D97711">
              <w:t xml:space="preserve">  (</w:t>
            </w:r>
            <w:proofErr w:type="gramEnd"/>
            <w:r w:rsidRPr="00D97711">
              <w:t>Please choose one)</w:t>
            </w:r>
          </w:p>
        </w:tc>
        <w:tc>
          <w:tcPr>
            <w:tcW w:w="4117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1452AFD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Annual income:</w:t>
            </w:r>
          </w:p>
        </w:tc>
      </w:tr>
      <w:tr w:rsidR="00DD7DC7" w:rsidRPr="00B72362" w14:paraId="064A35E4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E6E6E6"/>
            <w:vAlign w:val="center"/>
          </w:tcPr>
          <w:p w14:paraId="29B455BE" w14:textId="77777777" w:rsidR="00DD7DC7" w:rsidRPr="00B72362" w:rsidRDefault="00DD7DC7" w:rsidP="00F613FB">
            <w:pPr>
              <w:pStyle w:val="SectionHeading"/>
            </w:pPr>
            <w:r w:rsidRPr="00B72362">
              <w:t xml:space="preserve">Employment </w:t>
            </w:r>
            <w:r>
              <w:t>assistance APPLICATION</w:t>
            </w:r>
          </w:p>
        </w:tc>
      </w:tr>
      <w:tr w:rsidR="00DD7DC7" w:rsidRPr="00B72362" w14:paraId="32B19971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68021377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Position applying for:</w:t>
            </w:r>
          </w:p>
        </w:tc>
      </w:tr>
      <w:tr w:rsidR="00DD7DC7" w:rsidRPr="00B72362" w14:paraId="2E235314" w14:textId="77777777" w:rsidTr="00F613FB">
        <w:trPr>
          <w:cantSplit/>
          <w:trHeight w:val="231"/>
          <w:jc w:val="center"/>
        </w:trPr>
        <w:tc>
          <w:tcPr>
            <w:tcW w:w="5874" w:type="dxa"/>
            <w:gridSpan w:val="8"/>
            <w:shd w:val="clear" w:color="auto" w:fill="auto"/>
            <w:vAlign w:val="center"/>
          </w:tcPr>
          <w:p w14:paraId="62585C64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Location: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2DD4815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Desired Salary:</w:t>
            </w:r>
          </w:p>
        </w:tc>
      </w:tr>
      <w:tr w:rsidR="00DD7DC7" w:rsidRPr="00B72362" w14:paraId="6FDEC0A0" w14:textId="77777777" w:rsidTr="00F613FB">
        <w:trPr>
          <w:cantSplit/>
          <w:trHeight w:val="386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1C36ED13" w14:textId="77777777" w:rsidR="00DD7DC7" w:rsidRPr="00B72362" w:rsidRDefault="00DD7DC7" w:rsidP="00F613FB">
            <w:r w:rsidRPr="00017A6B">
              <w:rPr>
                <w:b/>
              </w:rPr>
              <w:t>Days available:</w:t>
            </w:r>
            <w:r>
              <w:t xml:space="preserve"> M [] T [] W [] TH [] </w:t>
            </w:r>
            <w:proofErr w:type="gramStart"/>
            <w:r>
              <w:t>F[</w:t>
            </w:r>
            <w:proofErr w:type="gramEnd"/>
            <w:r>
              <w:t>] Sa [] Su []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0231BE55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>List hours available: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495F80D8" w14:textId="77777777" w:rsidR="00DD7DC7" w:rsidRPr="00B72362" w:rsidRDefault="00DD7DC7" w:rsidP="00F613FB">
            <w:r w:rsidRPr="00017A6B">
              <w:rPr>
                <w:b/>
              </w:rPr>
              <w:t>How many hours can you work weekly?</w:t>
            </w:r>
            <w:r>
              <w:t xml:space="preserve"> </w:t>
            </w:r>
            <w:r w:rsidRPr="00017A6B">
              <w:rPr>
                <w:b/>
              </w:rPr>
              <w:t>Are you available to work evenings?</w:t>
            </w:r>
          </w:p>
        </w:tc>
      </w:tr>
      <w:tr w:rsidR="00DD7DC7" w:rsidRPr="00B72362" w14:paraId="508C9950" w14:textId="77777777" w:rsidTr="00F613FB">
        <w:trPr>
          <w:cantSplit/>
          <w:trHeight w:val="386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4F90A905" w14:textId="77777777" w:rsidR="00DD7DC7" w:rsidRPr="00017A6B" w:rsidRDefault="00DD7DC7" w:rsidP="00F613FB">
            <w:pPr>
              <w:rPr>
                <w:b/>
              </w:rPr>
            </w:pPr>
            <w:r w:rsidRPr="00017A6B">
              <w:rPr>
                <w:b/>
              </w:rPr>
              <w:t xml:space="preserve">Desired Employment: </w:t>
            </w:r>
          </w:p>
          <w:p w14:paraId="7BB0F80F" w14:textId="77777777" w:rsidR="00DD7DC7" w:rsidRDefault="00DD7DC7" w:rsidP="00F613FB">
            <w:r w:rsidRPr="00017A6B">
              <w:rPr>
                <w:b/>
              </w:rPr>
              <w:t>Full-time</w:t>
            </w:r>
            <w:r>
              <w:t xml:space="preserve"> [] </w:t>
            </w:r>
            <w:r w:rsidRPr="00017A6B">
              <w:rPr>
                <w:b/>
              </w:rPr>
              <w:t>Part-time</w:t>
            </w:r>
            <w:r>
              <w:t xml:space="preserve"> [] </w:t>
            </w:r>
          </w:p>
          <w:p w14:paraId="4F295015" w14:textId="77777777" w:rsidR="00DD7DC7" w:rsidRDefault="00DD7DC7" w:rsidP="00F613FB">
            <w:r w:rsidRPr="00017A6B">
              <w:rPr>
                <w:b/>
              </w:rPr>
              <w:t>Full or Part-time</w:t>
            </w:r>
            <w:r>
              <w:t xml:space="preserve"> []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7EF2208C" w14:textId="77777777" w:rsidR="00DD7DC7" w:rsidRDefault="00DD7DC7" w:rsidP="00F613FB"/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9D7A2C8" w14:textId="77777777" w:rsidR="00DD7DC7" w:rsidRPr="00B72362" w:rsidRDefault="00DD7DC7" w:rsidP="00F613FB"/>
        </w:tc>
      </w:tr>
      <w:tr w:rsidR="00DD7DC7" w:rsidRPr="00B72362" w14:paraId="56F8DB94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E6E6E6"/>
            <w:vAlign w:val="center"/>
          </w:tcPr>
          <w:p w14:paraId="3CE276EB" w14:textId="77777777" w:rsidR="00DD7DC7" w:rsidRPr="00B72362" w:rsidRDefault="00DD7DC7" w:rsidP="00F613FB">
            <w:pPr>
              <w:pStyle w:val="SectionHeading"/>
            </w:pPr>
            <w:r>
              <w:t xml:space="preserve">Jobs/ Skills training: </w:t>
            </w:r>
          </w:p>
        </w:tc>
      </w:tr>
      <w:tr w:rsidR="00DD7DC7" w:rsidRPr="00B72362" w14:paraId="65889882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240C9E2D" w14:textId="77777777" w:rsidR="00DD7DC7" w:rsidRPr="00017A6B" w:rsidRDefault="00DD7DC7" w:rsidP="00F613FB">
            <w:pPr>
              <w:rPr>
                <w:b/>
              </w:rPr>
            </w:pPr>
            <w:r>
              <w:rPr>
                <w:b/>
              </w:rPr>
              <w:lastRenderedPageBreak/>
              <w:t>Where enrolled and e</w:t>
            </w:r>
            <w:r w:rsidRPr="00017A6B">
              <w:rPr>
                <w:b/>
              </w:rPr>
              <w:t xml:space="preserve">nrollment dates: </w:t>
            </w:r>
            <w:r w:rsidRPr="00E71EFA">
              <w:t>ByteBack.org</w:t>
            </w:r>
            <w:r>
              <w:t xml:space="preserve"> March- September 2016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31CDCEC" w14:textId="77777777" w:rsidR="00DD7DC7" w:rsidRPr="00263021" w:rsidRDefault="00DD7DC7" w:rsidP="00F613FB">
            <w:r w:rsidRPr="00894B16">
              <w:rPr>
                <w:b/>
              </w:rPr>
              <w:t>Certificate(s) achieved:</w:t>
            </w:r>
            <w:r>
              <w:rPr>
                <w:b/>
              </w:rPr>
              <w:t xml:space="preserve"> </w:t>
            </w:r>
            <w:r>
              <w:t>Typing tutorial, PC for Beginners, Office Track</w:t>
            </w:r>
          </w:p>
        </w:tc>
        <w:tc>
          <w:tcPr>
            <w:tcW w:w="1823" w:type="dxa"/>
            <w:gridSpan w:val="4"/>
            <w:shd w:val="clear" w:color="auto" w:fill="auto"/>
            <w:vAlign w:val="center"/>
          </w:tcPr>
          <w:p w14:paraId="55540287" w14:textId="77777777" w:rsidR="00DD7DC7" w:rsidRPr="00894B16" w:rsidRDefault="00DD7DC7" w:rsidP="00F613FB">
            <w:pPr>
              <w:rPr>
                <w:b/>
              </w:rPr>
            </w:pPr>
            <w:r w:rsidRPr="00894B16">
              <w:rPr>
                <w:b/>
              </w:rPr>
              <w:t>Location:</w:t>
            </w:r>
            <w:r>
              <w:rPr>
                <w:b/>
              </w:rPr>
              <w:t xml:space="preserve"> </w:t>
            </w:r>
            <w:r>
              <w:t>815 Monroe St NE, Washington, DC 20017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14:paraId="12F1E91C" w14:textId="77777777" w:rsidR="00DD7DC7" w:rsidRPr="00E71EFA" w:rsidRDefault="00DD7DC7" w:rsidP="00F613FB">
            <w:r w:rsidRPr="00894B16">
              <w:rPr>
                <w:b/>
              </w:rPr>
              <w:t>Certification Date(s)</w:t>
            </w:r>
            <w:r>
              <w:rPr>
                <w:b/>
              </w:rPr>
              <w:t xml:space="preserve">: </w:t>
            </w:r>
            <w:r>
              <w:t>September 2016</w:t>
            </w:r>
          </w:p>
        </w:tc>
      </w:tr>
      <w:tr w:rsidR="00DD7DC7" w:rsidRPr="00B72362" w14:paraId="57509260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444F9C0D" w14:textId="77777777" w:rsidR="00DD7DC7" w:rsidRPr="00B72362" w:rsidRDefault="00DD7DC7" w:rsidP="00F613FB">
            <w:r>
              <w:rPr>
                <w:b/>
              </w:rPr>
              <w:t>Where enrolled and e</w:t>
            </w:r>
            <w:r w:rsidRPr="00017A6B">
              <w:rPr>
                <w:b/>
              </w:rPr>
              <w:t>nrollment dates: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D227CFC" w14:textId="77777777" w:rsidR="00DD7DC7" w:rsidRPr="00B72362" w:rsidRDefault="00DD7DC7" w:rsidP="00F613FB">
            <w:r w:rsidRPr="00894B16">
              <w:rPr>
                <w:b/>
              </w:rPr>
              <w:t>Certificate(s) achieved:</w:t>
            </w:r>
          </w:p>
        </w:tc>
        <w:tc>
          <w:tcPr>
            <w:tcW w:w="1823" w:type="dxa"/>
            <w:gridSpan w:val="4"/>
            <w:shd w:val="clear" w:color="auto" w:fill="auto"/>
            <w:vAlign w:val="center"/>
          </w:tcPr>
          <w:p w14:paraId="6F21965A" w14:textId="77777777" w:rsidR="00DD7DC7" w:rsidRPr="00B72362" w:rsidRDefault="00DD7DC7" w:rsidP="00F613FB">
            <w:r w:rsidRPr="00894B16">
              <w:rPr>
                <w:b/>
              </w:rPr>
              <w:t>Location: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14:paraId="7691ED7C" w14:textId="77777777" w:rsidR="00DD7DC7" w:rsidRPr="00B72362" w:rsidRDefault="00DD7DC7" w:rsidP="00F613FB">
            <w:r w:rsidRPr="00894B16">
              <w:rPr>
                <w:b/>
              </w:rPr>
              <w:t>Certification Date(s)</w:t>
            </w:r>
            <w:r>
              <w:rPr>
                <w:b/>
              </w:rPr>
              <w:t>:</w:t>
            </w:r>
          </w:p>
        </w:tc>
      </w:tr>
      <w:tr w:rsidR="00DD7DC7" w:rsidRPr="00B72362" w14:paraId="748EC44C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490C4F1B" w14:textId="77777777" w:rsidR="00DD7DC7" w:rsidRPr="00B72362" w:rsidRDefault="00DD7DC7" w:rsidP="00F613FB">
            <w:r>
              <w:rPr>
                <w:b/>
              </w:rPr>
              <w:t>Where enrolled and e</w:t>
            </w:r>
            <w:r w:rsidRPr="00017A6B">
              <w:rPr>
                <w:b/>
              </w:rPr>
              <w:t>nrollment dates: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8439DAA" w14:textId="77777777" w:rsidR="00DD7DC7" w:rsidRPr="00B72362" w:rsidRDefault="00DD7DC7" w:rsidP="00F613FB"/>
        </w:tc>
        <w:tc>
          <w:tcPr>
            <w:tcW w:w="1823" w:type="dxa"/>
            <w:gridSpan w:val="4"/>
            <w:shd w:val="clear" w:color="auto" w:fill="auto"/>
            <w:vAlign w:val="center"/>
          </w:tcPr>
          <w:p w14:paraId="55048150" w14:textId="77777777" w:rsidR="00DD7DC7" w:rsidRPr="00B72362" w:rsidRDefault="00DD7DC7" w:rsidP="00F613FB"/>
        </w:tc>
        <w:tc>
          <w:tcPr>
            <w:tcW w:w="3247" w:type="dxa"/>
            <w:gridSpan w:val="2"/>
            <w:shd w:val="clear" w:color="auto" w:fill="auto"/>
            <w:vAlign w:val="center"/>
          </w:tcPr>
          <w:p w14:paraId="28E1ABF6" w14:textId="77777777" w:rsidR="00DD7DC7" w:rsidRPr="00B72362" w:rsidRDefault="00DD7DC7" w:rsidP="00F613FB"/>
        </w:tc>
      </w:tr>
      <w:tr w:rsidR="00DD7DC7" w:rsidRPr="00B72362" w14:paraId="23C109A3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240D7FD6" w14:textId="77777777" w:rsidR="00DD7DC7" w:rsidRPr="00B72362" w:rsidRDefault="00DD7DC7" w:rsidP="00F613FB">
            <w:r>
              <w:rPr>
                <w:b/>
              </w:rPr>
              <w:t>Where enrolled and e</w:t>
            </w:r>
            <w:r w:rsidRPr="00017A6B">
              <w:rPr>
                <w:b/>
              </w:rPr>
              <w:t>nrollment dates: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4EE01B2" w14:textId="77777777" w:rsidR="00DD7DC7" w:rsidRPr="00B72362" w:rsidRDefault="00DD7DC7" w:rsidP="00F613FB"/>
        </w:tc>
        <w:tc>
          <w:tcPr>
            <w:tcW w:w="1823" w:type="dxa"/>
            <w:gridSpan w:val="4"/>
            <w:shd w:val="clear" w:color="auto" w:fill="auto"/>
            <w:vAlign w:val="center"/>
          </w:tcPr>
          <w:p w14:paraId="29C3D20C" w14:textId="77777777" w:rsidR="00DD7DC7" w:rsidRPr="00B72362" w:rsidRDefault="00DD7DC7" w:rsidP="00F613FB"/>
        </w:tc>
        <w:tc>
          <w:tcPr>
            <w:tcW w:w="3247" w:type="dxa"/>
            <w:gridSpan w:val="2"/>
            <w:shd w:val="clear" w:color="auto" w:fill="auto"/>
            <w:vAlign w:val="center"/>
          </w:tcPr>
          <w:p w14:paraId="585DDBAB" w14:textId="77777777" w:rsidR="00DD7DC7" w:rsidRPr="00B72362" w:rsidRDefault="00DD7DC7" w:rsidP="00F613FB"/>
        </w:tc>
      </w:tr>
      <w:tr w:rsidR="00DD7DC7" w:rsidRPr="00B72362" w14:paraId="527242E7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3F9B75E0" w14:textId="77777777" w:rsidR="00DD7DC7" w:rsidRPr="00B72362" w:rsidRDefault="00DD7DC7" w:rsidP="00F613FB">
            <w:r>
              <w:rPr>
                <w:b/>
              </w:rPr>
              <w:t>Where enrolled and e</w:t>
            </w:r>
            <w:r w:rsidRPr="00017A6B">
              <w:rPr>
                <w:b/>
              </w:rPr>
              <w:t>nrollment dates: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A05ED0A" w14:textId="77777777" w:rsidR="00DD7DC7" w:rsidRPr="00B72362" w:rsidRDefault="00DD7DC7" w:rsidP="00F613FB"/>
        </w:tc>
        <w:tc>
          <w:tcPr>
            <w:tcW w:w="1823" w:type="dxa"/>
            <w:gridSpan w:val="4"/>
            <w:shd w:val="clear" w:color="auto" w:fill="auto"/>
            <w:vAlign w:val="center"/>
          </w:tcPr>
          <w:p w14:paraId="60636A3A" w14:textId="77777777" w:rsidR="00DD7DC7" w:rsidRPr="00B72362" w:rsidRDefault="00DD7DC7" w:rsidP="00F613FB"/>
        </w:tc>
        <w:tc>
          <w:tcPr>
            <w:tcW w:w="3247" w:type="dxa"/>
            <w:gridSpan w:val="2"/>
            <w:shd w:val="clear" w:color="auto" w:fill="auto"/>
            <w:vAlign w:val="center"/>
          </w:tcPr>
          <w:p w14:paraId="60EF2BDA" w14:textId="77777777" w:rsidR="00DD7DC7" w:rsidRPr="00B72362" w:rsidRDefault="00DD7DC7" w:rsidP="00F613FB"/>
        </w:tc>
      </w:tr>
      <w:tr w:rsidR="00DD7DC7" w:rsidRPr="00B72362" w14:paraId="5F16E7E4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E6E6E6"/>
            <w:vAlign w:val="center"/>
          </w:tcPr>
          <w:p w14:paraId="047D89AA" w14:textId="77777777" w:rsidR="00DD7DC7" w:rsidRPr="00B72362" w:rsidRDefault="00DD7DC7" w:rsidP="00F613FB">
            <w:pPr>
              <w:pStyle w:val="SectionHeading"/>
            </w:pPr>
            <w:r>
              <w:t>driver’s license information</w:t>
            </w:r>
          </w:p>
        </w:tc>
      </w:tr>
      <w:tr w:rsidR="00DD7DC7" w:rsidRPr="00B72362" w14:paraId="19263577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0CCB0B52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Driver’s license number: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47DF512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Issuing locality:</w:t>
            </w:r>
          </w:p>
        </w:tc>
        <w:tc>
          <w:tcPr>
            <w:tcW w:w="1823" w:type="dxa"/>
            <w:gridSpan w:val="4"/>
            <w:shd w:val="clear" w:color="auto" w:fill="auto"/>
            <w:vAlign w:val="center"/>
          </w:tcPr>
          <w:p w14:paraId="4F2F9ACA" w14:textId="77777777" w:rsidR="00DD7DC7" w:rsidRPr="00A62CBD" w:rsidRDefault="00DD7DC7" w:rsidP="00F613FB">
            <w:pPr>
              <w:rPr>
                <w:b/>
              </w:rPr>
            </w:pPr>
            <w:r>
              <w:t xml:space="preserve"> </w:t>
            </w:r>
            <w:r w:rsidRPr="00A62CBD">
              <w:rPr>
                <w:b/>
              </w:rPr>
              <w:t>Commercial (CDL)</w:t>
            </w:r>
            <w:r>
              <w:rPr>
                <w:b/>
              </w:rPr>
              <w:t>: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14:paraId="70521CC2" w14:textId="77777777" w:rsidR="00DD7DC7" w:rsidRPr="00B72362" w:rsidRDefault="00DD7DC7" w:rsidP="00F613FB"/>
        </w:tc>
      </w:tr>
      <w:tr w:rsidR="00DD7DC7" w:rsidRPr="00B72362" w14:paraId="3AF07E8B" w14:textId="77777777" w:rsidTr="00F613FB">
        <w:trPr>
          <w:cantSplit/>
          <w:trHeight w:val="231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69DDDACA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Expiration date: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F1F58F0" w14:textId="77777777" w:rsidR="00DD7DC7" w:rsidRPr="00B72362" w:rsidRDefault="00DD7DC7" w:rsidP="00F613FB"/>
        </w:tc>
        <w:tc>
          <w:tcPr>
            <w:tcW w:w="1823" w:type="dxa"/>
            <w:gridSpan w:val="4"/>
            <w:shd w:val="clear" w:color="auto" w:fill="auto"/>
            <w:vAlign w:val="center"/>
          </w:tcPr>
          <w:p w14:paraId="70A3DC0E" w14:textId="77777777" w:rsidR="00DD7DC7" w:rsidRPr="00B72362" w:rsidRDefault="00DD7DC7" w:rsidP="00F613FB"/>
        </w:tc>
        <w:tc>
          <w:tcPr>
            <w:tcW w:w="3247" w:type="dxa"/>
            <w:gridSpan w:val="2"/>
            <w:shd w:val="clear" w:color="auto" w:fill="auto"/>
            <w:vAlign w:val="center"/>
          </w:tcPr>
          <w:p w14:paraId="593E0271" w14:textId="77777777" w:rsidR="00DD7DC7" w:rsidRPr="00B72362" w:rsidRDefault="00DD7DC7" w:rsidP="00F613FB"/>
        </w:tc>
      </w:tr>
      <w:tr w:rsidR="00DD7DC7" w:rsidRPr="00B72362" w14:paraId="35C3BE4B" w14:textId="77777777" w:rsidTr="00F613FB">
        <w:trPr>
          <w:cantSplit/>
          <w:trHeight w:val="579"/>
          <w:jc w:val="center"/>
        </w:trPr>
        <w:tc>
          <w:tcPr>
            <w:tcW w:w="6738" w:type="dxa"/>
            <w:gridSpan w:val="9"/>
            <w:shd w:val="clear" w:color="auto" w:fill="auto"/>
            <w:vAlign w:val="center"/>
          </w:tcPr>
          <w:p w14:paraId="37337E00" w14:textId="77777777" w:rsidR="00DD7DC7" w:rsidRPr="00B72362" w:rsidRDefault="00DD7DC7" w:rsidP="00F613FB">
            <w:pPr>
              <w:pStyle w:val="SignatureText"/>
            </w:pPr>
            <w:r w:rsidRPr="00A62CBD">
              <w:rPr>
                <w:b/>
              </w:rPr>
              <w:t>Have you had any accidents in the past three (3) years?</w:t>
            </w:r>
            <w:r>
              <w:t xml:space="preserve"> </w:t>
            </w:r>
            <w:r w:rsidRPr="00A62CBD">
              <w:rPr>
                <w:b/>
              </w:rPr>
              <w:t>No</w:t>
            </w:r>
            <w:r>
              <w:t xml:space="preserve"> </w:t>
            </w:r>
            <w:proofErr w:type="gramStart"/>
            <w:r>
              <w:t>[]</w:t>
            </w:r>
            <w:r w:rsidRPr="00A62CBD">
              <w:rPr>
                <w:b/>
              </w:rPr>
              <w:t>Yes</w:t>
            </w:r>
            <w:proofErr w:type="gramEnd"/>
            <w:r>
              <w:t xml:space="preserve"> [] </w:t>
            </w:r>
            <w:r w:rsidRPr="00A62CBD">
              <w:rPr>
                <w:b/>
              </w:rPr>
              <w:t>How many?</w:t>
            </w:r>
            <w:r>
              <w:t xml:space="preserve"> __</w:t>
            </w:r>
          </w:p>
        </w:tc>
        <w:tc>
          <w:tcPr>
            <w:tcW w:w="3247" w:type="dxa"/>
            <w:gridSpan w:val="2"/>
            <w:shd w:val="clear" w:color="auto" w:fill="auto"/>
            <w:vAlign w:val="bottom"/>
          </w:tcPr>
          <w:p w14:paraId="4D75A83B" w14:textId="77777777" w:rsidR="00DD7DC7" w:rsidRPr="00A62CBD" w:rsidRDefault="00DD7DC7" w:rsidP="00F613FB">
            <w:pPr>
              <w:pStyle w:val="SignatureText"/>
              <w:rPr>
                <w:b/>
              </w:rPr>
            </w:pPr>
            <w:r w:rsidRPr="00A62CBD">
              <w:rPr>
                <w:b/>
              </w:rPr>
              <w:t>Date</w:t>
            </w:r>
          </w:p>
        </w:tc>
      </w:tr>
      <w:tr w:rsidR="00DD7DC7" w:rsidRPr="00B72362" w14:paraId="2569878E" w14:textId="77777777" w:rsidTr="00F613FB">
        <w:trPr>
          <w:cantSplit/>
          <w:trHeight w:val="41"/>
          <w:jc w:val="center"/>
        </w:trPr>
        <w:tc>
          <w:tcPr>
            <w:tcW w:w="6738" w:type="dxa"/>
            <w:gridSpan w:val="9"/>
            <w:shd w:val="clear" w:color="auto" w:fill="auto"/>
            <w:vAlign w:val="bottom"/>
          </w:tcPr>
          <w:p w14:paraId="31681B70" w14:textId="77777777" w:rsidR="00DD7DC7" w:rsidRPr="00B72362" w:rsidRDefault="00DD7DC7" w:rsidP="00F613FB">
            <w:pPr>
              <w:pStyle w:val="SignatureText"/>
            </w:pPr>
            <w:r w:rsidRPr="00A62CBD">
              <w:rPr>
                <w:b/>
              </w:rPr>
              <w:t xml:space="preserve">Have you had any moving violations during the past </w:t>
            </w:r>
            <w:r>
              <w:rPr>
                <w:b/>
              </w:rPr>
              <w:t>three (3) years? No</w:t>
            </w:r>
            <w:r>
              <w:t xml:space="preserve"> </w:t>
            </w:r>
            <w:proofErr w:type="gramStart"/>
            <w:r>
              <w:t>[]</w:t>
            </w:r>
            <w:r w:rsidRPr="00A62CBD">
              <w:rPr>
                <w:b/>
              </w:rPr>
              <w:t>Yes</w:t>
            </w:r>
            <w:proofErr w:type="gramEnd"/>
            <w:r>
              <w:t xml:space="preserve"> [] </w:t>
            </w:r>
            <w:r w:rsidRPr="00A62CBD">
              <w:rPr>
                <w:b/>
              </w:rPr>
              <w:t>How many?</w:t>
            </w:r>
            <w:r>
              <w:t xml:space="preserve"> __</w:t>
            </w:r>
          </w:p>
        </w:tc>
        <w:tc>
          <w:tcPr>
            <w:tcW w:w="3247" w:type="dxa"/>
            <w:gridSpan w:val="2"/>
            <w:shd w:val="clear" w:color="auto" w:fill="auto"/>
            <w:vAlign w:val="bottom"/>
          </w:tcPr>
          <w:p w14:paraId="01F16983" w14:textId="77777777" w:rsidR="00DD7DC7" w:rsidRPr="00A62CBD" w:rsidRDefault="00DD7DC7" w:rsidP="00F613FB">
            <w:pPr>
              <w:pStyle w:val="SignatureText"/>
              <w:rPr>
                <w:b/>
              </w:rPr>
            </w:pPr>
            <w:r w:rsidRPr="00A62CBD">
              <w:rPr>
                <w:b/>
              </w:rPr>
              <w:t>Date</w:t>
            </w:r>
          </w:p>
        </w:tc>
      </w:tr>
      <w:tr w:rsidR="00DD7DC7" w:rsidRPr="00B72362" w14:paraId="05F57C8C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E6E6E6"/>
            <w:vAlign w:val="center"/>
          </w:tcPr>
          <w:p w14:paraId="5C821892" w14:textId="77777777" w:rsidR="00DD7DC7" w:rsidRPr="00B72362" w:rsidRDefault="00DD7DC7" w:rsidP="00F613FB">
            <w:pPr>
              <w:pStyle w:val="SectionHeading"/>
            </w:pPr>
            <w:r w:rsidRPr="00B72362">
              <w:t xml:space="preserve">Employment </w:t>
            </w:r>
            <w:r>
              <w:t xml:space="preserve">assistance </w:t>
            </w:r>
            <w:r w:rsidRPr="00B72362">
              <w:t>Information</w:t>
            </w:r>
            <w:r>
              <w:t xml:space="preserve"> APPLICATION (military)</w:t>
            </w:r>
          </w:p>
        </w:tc>
      </w:tr>
      <w:tr w:rsidR="00DD7DC7" w:rsidRPr="00B72362" w14:paraId="65B6386D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35B7C2BA" w14:textId="77777777" w:rsidR="00DD7DC7" w:rsidRPr="00B72362" w:rsidRDefault="00DD7DC7" w:rsidP="00F613FB">
            <w:r w:rsidRPr="00A62CBD">
              <w:rPr>
                <w:b/>
              </w:rPr>
              <w:t>Have you ever been in the Armed Forces?</w:t>
            </w:r>
            <w:r>
              <w:t xml:space="preserve"> </w:t>
            </w:r>
            <w:r w:rsidRPr="00A62CBD">
              <w:rPr>
                <w:b/>
              </w:rPr>
              <w:t>Yes</w:t>
            </w:r>
            <w:r>
              <w:t xml:space="preserve"> [] </w:t>
            </w:r>
            <w:r w:rsidRPr="00A62CBD">
              <w:rPr>
                <w:b/>
              </w:rPr>
              <w:t>No</w:t>
            </w:r>
            <w:r>
              <w:t xml:space="preserve"> []</w:t>
            </w:r>
          </w:p>
        </w:tc>
      </w:tr>
      <w:tr w:rsidR="00DD7DC7" w:rsidRPr="00B72362" w14:paraId="7A9C25FD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1A9FAC27" w14:textId="77777777" w:rsidR="00DD7DC7" w:rsidRPr="00B72362" w:rsidRDefault="00DD7DC7" w:rsidP="00F613FB">
            <w:r w:rsidRPr="00A62CBD">
              <w:rPr>
                <w:b/>
              </w:rPr>
              <w:t>Are you now a member of the National Guard?</w:t>
            </w:r>
            <w:r>
              <w:t xml:space="preserve"> </w:t>
            </w:r>
            <w:r w:rsidRPr="00A62CBD">
              <w:rPr>
                <w:b/>
              </w:rPr>
              <w:t>Yes</w:t>
            </w:r>
            <w:r>
              <w:t xml:space="preserve"> [] </w:t>
            </w:r>
            <w:r w:rsidRPr="00A62CBD">
              <w:rPr>
                <w:b/>
              </w:rPr>
              <w:t>No</w:t>
            </w:r>
            <w:r>
              <w:t xml:space="preserve"> []</w:t>
            </w:r>
          </w:p>
        </w:tc>
      </w:tr>
      <w:tr w:rsidR="00DD7DC7" w:rsidRPr="00B72362" w14:paraId="2E7BE438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536A423C" w14:textId="77777777" w:rsidR="00DD7DC7" w:rsidRDefault="00DD7DC7" w:rsidP="00F613FB">
            <w:r w:rsidRPr="00A62CBD">
              <w:rPr>
                <w:b/>
              </w:rPr>
              <w:t>Specialty:</w:t>
            </w:r>
            <w:r>
              <w:t xml:space="preserve">                                         </w:t>
            </w:r>
            <w:r w:rsidRPr="00A62CBD">
              <w:rPr>
                <w:b/>
              </w:rPr>
              <w:t>Date entered:</w:t>
            </w:r>
            <w:r>
              <w:t xml:space="preserve">                            </w:t>
            </w:r>
            <w:r w:rsidRPr="00A62CBD">
              <w:rPr>
                <w:b/>
              </w:rPr>
              <w:t>Discharge date:</w:t>
            </w:r>
          </w:p>
        </w:tc>
      </w:tr>
      <w:tr w:rsidR="00DD7DC7" w:rsidRPr="00B72362" w14:paraId="2AA511BE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61EF0BD0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Work experience (be specific):</w:t>
            </w:r>
          </w:p>
        </w:tc>
      </w:tr>
      <w:tr w:rsidR="00DD7DC7" w:rsidRPr="00B72362" w14:paraId="1E73AD49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19A65E13" w14:textId="77777777" w:rsidR="00DD7DC7" w:rsidRPr="00A62CBD" w:rsidRDefault="00DD7DC7" w:rsidP="00F613FB">
            <w:pPr>
              <w:rPr>
                <w:b/>
              </w:rPr>
            </w:pPr>
            <w:r>
              <w:rPr>
                <w:b/>
              </w:rPr>
              <w:t>Last position</w:t>
            </w:r>
            <w:r w:rsidRPr="00A62CBD">
              <w:rPr>
                <w:b/>
              </w:rPr>
              <w:t xml:space="preserve"> title:</w:t>
            </w:r>
          </w:p>
        </w:tc>
      </w:tr>
      <w:tr w:rsidR="00DD7DC7" w:rsidRPr="00B72362" w14:paraId="5A081778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56CB8DB4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Reason for leaving:</w:t>
            </w:r>
          </w:p>
        </w:tc>
      </w:tr>
      <w:tr w:rsidR="00DD7DC7" w:rsidRPr="00B72362" w14:paraId="293B8F2B" w14:textId="77777777" w:rsidTr="00F613FB">
        <w:trPr>
          <w:cantSplit/>
          <w:trHeight w:val="231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037931B6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 xml:space="preserve">List jobs held, duties performed, skills used or learned, advancements or promotions while you worked at this company. </w:t>
            </w:r>
          </w:p>
          <w:p w14:paraId="5B74C1CC" w14:textId="77777777" w:rsidR="00DD7DC7" w:rsidRDefault="00DD7DC7" w:rsidP="00F613FB"/>
        </w:tc>
      </w:tr>
      <w:tr w:rsidR="00DD7DC7" w:rsidRPr="00B72362" w14:paraId="0E3B0EE1" w14:textId="77777777" w:rsidTr="00F613FB">
        <w:trPr>
          <w:cantSplit/>
          <w:trHeight w:val="386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6CF03936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 xml:space="preserve">Name of last employer, address, City, State, Zip Code, name and phone number of supervisor 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56CFCF97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Employment dates:</w:t>
            </w:r>
          </w:p>
          <w:p w14:paraId="7D5BC12C" w14:textId="77777777" w:rsidR="00DD7DC7" w:rsidRDefault="00DD7DC7" w:rsidP="00F613FB"/>
          <w:p w14:paraId="440EB5B6" w14:textId="77777777" w:rsidR="00DD7DC7" w:rsidRPr="00B72362" w:rsidRDefault="00DD7DC7" w:rsidP="00F613FB"/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35DE35C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Pay or salary:</w:t>
            </w:r>
          </w:p>
          <w:p w14:paraId="43E7E48A" w14:textId="77777777" w:rsidR="00DD7DC7" w:rsidRDefault="00DD7DC7" w:rsidP="00F613FB"/>
          <w:p w14:paraId="32374ABD" w14:textId="77777777" w:rsidR="00DD7DC7" w:rsidRPr="00B72362" w:rsidRDefault="00DD7DC7" w:rsidP="00F613FB"/>
        </w:tc>
      </w:tr>
      <w:tr w:rsidR="00DD7DC7" w:rsidRPr="00B72362" w14:paraId="7B473384" w14:textId="77777777" w:rsidTr="00F613FB">
        <w:trPr>
          <w:cantSplit/>
          <w:trHeight w:val="386"/>
          <w:jc w:val="center"/>
        </w:trPr>
        <w:tc>
          <w:tcPr>
            <w:tcW w:w="2993" w:type="dxa"/>
            <w:gridSpan w:val="3"/>
            <w:shd w:val="clear" w:color="auto" w:fill="auto"/>
            <w:vAlign w:val="center"/>
          </w:tcPr>
          <w:p w14:paraId="0AB67587" w14:textId="77777777" w:rsidR="00DD7DC7" w:rsidRDefault="00DD7DC7" w:rsidP="00F613FB"/>
          <w:p w14:paraId="14C780D5" w14:textId="77777777" w:rsidR="00DD7DC7" w:rsidRDefault="00DD7DC7" w:rsidP="00F613FB"/>
          <w:p w14:paraId="44A6151D" w14:textId="77777777" w:rsidR="00DD7DC7" w:rsidRDefault="00DD7DC7" w:rsidP="00F613FB"/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3284DA0B" w14:textId="77777777" w:rsidR="00DD7DC7" w:rsidRDefault="00DD7DC7" w:rsidP="00F613FB">
            <w:r w:rsidRPr="00A62CBD">
              <w:rPr>
                <w:b/>
              </w:rPr>
              <w:t>To:</w:t>
            </w:r>
            <w:r>
              <w:t xml:space="preserve">                   </w:t>
            </w:r>
            <w:r w:rsidRPr="00A62CBD">
              <w:rPr>
                <w:b/>
              </w:rPr>
              <w:t>From: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DADB00A" w14:textId="77777777" w:rsidR="00DD7DC7" w:rsidRDefault="00DD7DC7" w:rsidP="00F613FB">
            <w:r w:rsidRPr="00A62CBD">
              <w:rPr>
                <w:b/>
              </w:rPr>
              <w:t>Start:</w:t>
            </w:r>
            <w:r>
              <w:t xml:space="preserve">             </w:t>
            </w:r>
            <w:r w:rsidRPr="00A62CBD">
              <w:rPr>
                <w:b/>
              </w:rPr>
              <w:t>Finish:</w:t>
            </w:r>
          </w:p>
        </w:tc>
      </w:tr>
      <w:tr w:rsidR="00DD7DC7" w:rsidRPr="00B72362" w14:paraId="39BB5FFD" w14:textId="77777777" w:rsidTr="00F613FB">
        <w:trPr>
          <w:cantSplit/>
          <w:trHeight w:val="230"/>
          <w:jc w:val="center"/>
        </w:trPr>
        <w:tc>
          <w:tcPr>
            <w:tcW w:w="9985" w:type="dxa"/>
            <w:gridSpan w:val="11"/>
            <w:shd w:val="clear" w:color="auto" w:fill="E6E6E6"/>
            <w:vAlign w:val="center"/>
          </w:tcPr>
          <w:p w14:paraId="75903E85" w14:textId="77777777" w:rsidR="00DD7DC7" w:rsidRPr="00B72362" w:rsidRDefault="00DD7DC7" w:rsidP="00F613FB">
            <w:pPr>
              <w:pStyle w:val="SectionHeading"/>
            </w:pPr>
            <w:r>
              <w:t>Substance abuse application</w:t>
            </w:r>
          </w:p>
        </w:tc>
      </w:tr>
      <w:tr w:rsidR="00DD7DC7" w:rsidRPr="00B72362" w14:paraId="7A0BBB22" w14:textId="77777777" w:rsidTr="00F613FB">
        <w:trPr>
          <w:cantSplit/>
          <w:trHeight w:val="230"/>
          <w:jc w:val="center"/>
        </w:trPr>
        <w:tc>
          <w:tcPr>
            <w:tcW w:w="3495" w:type="dxa"/>
            <w:gridSpan w:val="4"/>
            <w:shd w:val="clear" w:color="auto" w:fill="auto"/>
            <w:vAlign w:val="center"/>
          </w:tcPr>
          <w:p w14:paraId="645E477F" w14:textId="77777777" w:rsidR="00DD7DC7" w:rsidRPr="00D026FE" w:rsidRDefault="00DD7DC7" w:rsidP="00F613FB">
            <w:r w:rsidRPr="00A62CBD">
              <w:rPr>
                <w:b/>
              </w:rPr>
              <w:t>Name of Agency Applying To:</w:t>
            </w:r>
            <w:r>
              <w:rPr>
                <w:b/>
              </w:rPr>
              <w:t xml:space="preserve"> </w:t>
            </w:r>
            <w:r>
              <w:t>Kolmac Outpatient Treatment Center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0FE9C422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Case worker: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1615FC89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Date</w:t>
            </w:r>
            <w:r>
              <w:rPr>
                <w:b/>
              </w:rPr>
              <w:t xml:space="preserve"> of application</w:t>
            </w:r>
            <w:r w:rsidRPr="00A62CB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62A07">
              <w:t>January 12, 2016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485BF60" w14:textId="77777777" w:rsidR="00DD7DC7" w:rsidRPr="00B72362" w:rsidRDefault="00DD7DC7" w:rsidP="00F613FB"/>
        </w:tc>
      </w:tr>
      <w:tr w:rsidR="00DD7DC7" w:rsidRPr="00B72362" w14:paraId="6AFEDD2D" w14:textId="77777777" w:rsidTr="00F613FB">
        <w:trPr>
          <w:cantSplit/>
          <w:trHeight w:val="230"/>
          <w:jc w:val="center"/>
        </w:trPr>
        <w:tc>
          <w:tcPr>
            <w:tcW w:w="3495" w:type="dxa"/>
            <w:gridSpan w:val="4"/>
            <w:shd w:val="clear" w:color="auto" w:fill="auto"/>
            <w:vAlign w:val="center"/>
          </w:tcPr>
          <w:p w14:paraId="2F1711D2" w14:textId="77777777" w:rsidR="00DD7DC7" w:rsidRPr="00762A07" w:rsidRDefault="00DD7DC7" w:rsidP="00F613FB">
            <w:r w:rsidRPr="00A62CBD">
              <w:rPr>
                <w:b/>
              </w:rPr>
              <w:t>Address of Agency:</w:t>
            </w:r>
            <w:r>
              <w:rPr>
                <w:b/>
              </w:rPr>
              <w:t xml:space="preserve"> </w:t>
            </w:r>
            <w:r>
              <w:t xml:space="preserve"> 15932 Shady Grove Road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2313728B" w14:textId="77777777" w:rsidR="00DD7DC7" w:rsidRPr="00B72362" w:rsidRDefault="00DD7DC7" w:rsidP="00F613FB"/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3C1DFC63" w14:textId="77777777" w:rsidR="00DD7DC7" w:rsidRPr="00B72362" w:rsidRDefault="00DD7DC7" w:rsidP="00F613FB"/>
        </w:tc>
        <w:tc>
          <w:tcPr>
            <w:tcW w:w="2350" w:type="dxa"/>
            <w:shd w:val="clear" w:color="auto" w:fill="auto"/>
            <w:vAlign w:val="center"/>
          </w:tcPr>
          <w:p w14:paraId="65683D27" w14:textId="77777777" w:rsidR="00DD7DC7" w:rsidRPr="00B72362" w:rsidRDefault="00DD7DC7" w:rsidP="00F613FB"/>
        </w:tc>
      </w:tr>
      <w:tr w:rsidR="00DD7DC7" w:rsidRPr="00B72362" w14:paraId="2865D217" w14:textId="77777777" w:rsidTr="00F613FB">
        <w:trPr>
          <w:cantSplit/>
          <w:trHeight w:val="230"/>
          <w:jc w:val="center"/>
        </w:trPr>
        <w:tc>
          <w:tcPr>
            <w:tcW w:w="3495" w:type="dxa"/>
            <w:gridSpan w:val="4"/>
            <w:shd w:val="clear" w:color="auto" w:fill="auto"/>
            <w:vAlign w:val="center"/>
          </w:tcPr>
          <w:p w14:paraId="4E7809A6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City:</w:t>
            </w:r>
            <w:r>
              <w:rPr>
                <w:b/>
              </w:rPr>
              <w:t xml:space="preserve"> </w:t>
            </w:r>
            <w:r>
              <w:t>Gaithersburg,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6E16FA59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State:</w:t>
            </w:r>
            <w:r>
              <w:rPr>
                <w:b/>
              </w:rPr>
              <w:t xml:space="preserve"> </w:t>
            </w:r>
            <w:r>
              <w:t>MD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028F0865" w14:textId="77777777" w:rsidR="00DD7DC7" w:rsidRPr="00A62CBD" w:rsidRDefault="00DD7DC7" w:rsidP="00F613FB">
            <w:pPr>
              <w:rPr>
                <w:b/>
              </w:rPr>
            </w:pPr>
            <w:r w:rsidRPr="00A62CBD">
              <w:rPr>
                <w:b/>
              </w:rPr>
              <w:t>Zip Code:</w:t>
            </w:r>
            <w:r>
              <w:rPr>
                <w:b/>
              </w:rPr>
              <w:t xml:space="preserve"> </w:t>
            </w:r>
            <w:r>
              <w:t>20877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441B912" w14:textId="77777777" w:rsidR="00DD7DC7" w:rsidRPr="00B72362" w:rsidRDefault="00DD7DC7" w:rsidP="00F613FB"/>
        </w:tc>
      </w:tr>
      <w:tr w:rsidR="00DD7DC7" w:rsidRPr="00B72362" w14:paraId="6CA5B4F2" w14:textId="77777777" w:rsidTr="00F613FB">
        <w:trPr>
          <w:cantSplit/>
          <w:trHeight w:val="384"/>
          <w:jc w:val="center"/>
        </w:trPr>
        <w:tc>
          <w:tcPr>
            <w:tcW w:w="9985" w:type="dxa"/>
            <w:gridSpan w:val="11"/>
            <w:shd w:val="clear" w:color="auto" w:fill="auto"/>
          </w:tcPr>
          <w:p w14:paraId="65399212" w14:textId="77777777" w:rsidR="00DD7DC7" w:rsidRPr="00B72362" w:rsidRDefault="00DD7DC7" w:rsidP="00F613FB">
            <w:pPr>
              <w:pStyle w:val="SignatureText"/>
            </w:pPr>
            <w:r w:rsidRPr="00B72362">
              <w:t xml:space="preserve">I authorize </w:t>
            </w:r>
            <w:r>
              <w:t>DMV OneApp Solution to submit this application on my behalf to the agencies chosen above</w:t>
            </w:r>
            <w:r w:rsidRPr="00B72362">
              <w:t>.</w:t>
            </w:r>
          </w:p>
        </w:tc>
      </w:tr>
      <w:tr w:rsidR="00DD7DC7" w:rsidRPr="00B72362" w14:paraId="127D85F8" w14:textId="77777777" w:rsidTr="00F613FB">
        <w:trPr>
          <w:cantSplit/>
          <w:trHeight w:val="576"/>
          <w:jc w:val="center"/>
        </w:trPr>
        <w:tc>
          <w:tcPr>
            <w:tcW w:w="7635" w:type="dxa"/>
            <w:gridSpan w:val="10"/>
            <w:shd w:val="clear" w:color="auto" w:fill="auto"/>
            <w:vAlign w:val="bottom"/>
          </w:tcPr>
          <w:p w14:paraId="2C1BA426" w14:textId="77777777" w:rsidR="00DD7DC7" w:rsidRPr="00762A07" w:rsidRDefault="00DD7DC7" w:rsidP="00F613FB">
            <w:pPr>
              <w:pStyle w:val="SignatureText"/>
              <w:rPr>
                <w:b/>
              </w:rPr>
            </w:pPr>
            <w:r w:rsidRPr="00762A07">
              <w:rPr>
                <w:b/>
              </w:rPr>
              <w:t>Signature of applicant</w:t>
            </w:r>
            <w:r>
              <w:rPr>
                <w:b/>
              </w:rPr>
              <w:t>:</w:t>
            </w:r>
          </w:p>
        </w:tc>
        <w:tc>
          <w:tcPr>
            <w:tcW w:w="2350" w:type="dxa"/>
            <w:shd w:val="clear" w:color="auto" w:fill="auto"/>
            <w:vAlign w:val="bottom"/>
          </w:tcPr>
          <w:p w14:paraId="3B74FF93" w14:textId="77777777" w:rsidR="00DD7DC7" w:rsidRPr="00762A07" w:rsidRDefault="00DD7DC7" w:rsidP="00F613FB">
            <w:pPr>
              <w:pStyle w:val="SignatureText"/>
              <w:rPr>
                <w:b/>
              </w:rPr>
            </w:pPr>
            <w:r w:rsidRPr="00762A07">
              <w:rPr>
                <w:b/>
              </w:rPr>
              <w:t>Date:</w:t>
            </w:r>
          </w:p>
        </w:tc>
      </w:tr>
      <w:tr w:rsidR="00DD7DC7" w:rsidRPr="00B72362" w14:paraId="74E67579" w14:textId="77777777" w:rsidTr="00F613FB">
        <w:trPr>
          <w:cantSplit/>
          <w:trHeight w:val="230"/>
          <w:jc w:val="center"/>
        </w:trPr>
        <w:tc>
          <w:tcPr>
            <w:tcW w:w="9985" w:type="dxa"/>
            <w:gridSpan w:val="11"/>
            <w:shd w:val="clear" w:color="auto" w:fill="auto"/>
            <w:vAlign w:val="center"/>
          </w:tcPr>
          <w:p w14:paraId="74892D38" w14:textId="77777777" w:rsidR="00DD7DC7" w:rsidRPr="00762A07" w:rsidRDefault="00DD7DC7" w:rsidP="00F613FB">
            <w:pPr>
              <w:rPr>
                <w:b/>
              </w:rPr>
            </w:pPr>
            <w:r w:rsidRPr="00762A07">
              <w:rPr>
                <w:b/>
              </w:rPr>
              <w:t>C</w:t>
            </w:r>
            <w:r>
              <w:rPr>
                <w:b/>
              </w:rPr>
              <w:t>ontact information</w:t>
            </w:r>
            <w:r w:rsidRPr="00762A07">
              <w:rPr>
                <w:b/>
              </w:rPr>
              <w:t>:</w:t>
            </w:r>
          </w:p>
          <w:p w14:paraId="4D98AB0A" w14:textId="77777777" w:rsidR="00DD7DC7" w:rsidRPr="00B72362" w:rsidRDefault="00DD7DC7" w:rsidP="00F613FB"/>
        </w:tc>
      </w:tr>
    </w:tbl>
    <w:p w14:paraId="00A955C6" w14:textId="77777777" w:rsidR="00515ABE" w:rsidRPr="00B72362" w:rsidRDefault="00515ABE" w:rsidP="00D97711">
      <w:bookmarkStart w:id="0" w:name="_GoBack"/>
      <w:bookmarkEnd w:id="0"/>
    </w:p>
    <w:sectPr w:rsidR="00515ABE" w:rsidRPr="00B72362" w:rsidSect="00B61506">
      <w:footerReference w:type="default" r:id="rId7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E1477" w14:textId="77777777" w:rsidR="006D4700" w:rsidRDefault="006D4700" w:rsidP="00DA7EAC">
      <w:pPr>
        <w:pStyle w:val="Heading1"/>
      </w:pPr>
      <w:r>
        <w:separator/>
      </w:r>
    </w:p>
  </w:endnote>
  <w:endnote w:type="continuationSeparator" w:id="0">
    <w:p w14:paraId="3F4888C5" w14:textId="77777777" w:rsidR="006D4700" w:rsidRDefault="006D4700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D97E9" w14:textId="77777777" w:rsidR="00061AEA" w:rsidRDefault="00061AEA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7DC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A7BDF" w14:textId="77777777" w:rsidR="006D4700" w:rsidRDefault="006D4700" w:rsidP="00DA7EAC">
      <w:pPr>
        <w:pStyle w:val="Heading1"/>
      </w:pPr>
      <w:r>
        <w:separator/>
      </w:r>
    </w:p>
  </w:footnote>
  <w:footnote w:type="continuationSeparator" w:id="0">
    <w:p w14:paraId="2351E91D" w14:textId="77777777" w:rsidR="006D4700" w:rsidRDefault="006D4700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27"/>
    <w:rsid w:val="0001671F"/>
    <w:rsid w:val="00017261"/>
    <w:rsid w:val="00017A6B"/>
    <w:rsid w:val="00017DD1"/>
    <w:rsid w:val="000332AD"/>
    <w:rsid w:val="00046106"/>
    <w:rsid w:val="00061AEA"/>
    <w:rsid w:val="000A1127"/>
    <w:rsid w:val="000A7350"/>
    <w:rsid w:val="000C0676"/>
    <w:rsid w:val="000C3395"/>
    <w:rsid w:val="0011649E"/>
    <w:rsid w:val="0016303A"/>
    <w:rsid w:val="00190F40"/>
    <w:rsid w:val="001A7E81"/>
    <w:rsid w:val="001E0B3F"/>
    <w:rsid w:val="001F7A95"/>
    <w:rsid w:val="00240AF1"/>
    <w:rsid w:val="0024648C"/>
    <w:rsid w:val="0025381A"/>
    <w:rsid w:val="002602F0"/>
    <w:rsid w:val="00263021"/>
    <w:rsid w:val="002A3D0A"/>
    <w:rsid w:val="002C0936"/>
    <w:rsid w:val="0035270D"/>
    <w:rsid w:val="00384215"/>
    <w:rsid w:val="003B2414"/>
    <w:rsid w:val="003C6D45"/>
    <w:rsid w:val="003E3A34"/>
    <w:rsid w:val="00415F5F"/>
    <w:rsid w:val="0042038C"/>
    <w:rsid w:val="00455725"/>
    <w:rsid w:val="00461DCB"/>
    <w:rsid w:val="0046276C"/>
    <w:rsid w:val="00491A66"/>
    <w:rsid w:val="00515ABE"/>
    <w:rsid w:val="00531C25"/>
    <w:rsid w:val="00532E88"/>
    <w:rsid w:val="005354C1"/>
    <w:rsid w:val="005360D4"/>
    <w:rsid w:val="00536F8F"/>
    <w:rsid w:val="0054754E"/>
    <w:rsid w:val="0056338C"/>
    <w:rsid w:val="005D4280"/>
    <w:rsid w:val="005D6072"/>
    <w:rsid w:val="00605415"/>
    <w:rsid w:val="00614C4D"/>
    <w:rsid w:val="00655EAA"/>
    <w:rsid w:val="006638AD"/>
    <w:rsid w:val="00671993"/>
    <w:rsid w:val="00682713"/>
    <w:rsid w:val="006A6389"/>
    <w:rsid w:val="006B7B7D"/>
    <w:rsid w:val="006D4700"/>
    <w:rsid w:val="006E0191"/>
    <w:rsid w:val="006F770C"/>
    <w:rsid w:val="00722DE8"/>
    <w:rsid w:val="00733AC6"/>
    <w:rsid w:val="007344B3"/>
    <w:rsid w:val="00762A07"/>
    <w:rsid w:val="00770EEA"/>
    <w:rsid w:val="007E3D81"/>
    <w:rsid w:val="008658E6"/>
    <w:rsid w:val="00884CA6"/>
    <w:rsid w:val="00887861"/>
    <w:rsid w:val="00890AE3"/>
    <w:rsid w:val="00894B16"/>
    <w:rsid w:val="009168F3"/>
    <w:rsid w:val="00923E80"/>
    <w:rsid w:val="00932D09"/>
    <w:rsid w:val="009622B2"/>
    <w:rsid w:val="009753AC"/>
    <w:rsid w:val="009F58BB"/>
    <w:rsid w:val="00A227C5"/>
    <w:rsid w:val="00A41E64"/>
    <w:rsid w:val="00A4373B"/>
    <w:rsid w:val="00A62CBD"/>
    <w:rsid w:val="00AC087E"/>
    <w:rsid w:val="00AE1F72"/>
    <w:rsid w:val="00AF093D"/>
    <w:rsid w:val="00B04903"/>
    <w:rsid w:val="00B12708"/>
    <w:rsid w:val="00B41C69"/>
    <w:rsid w:val="00B61506"/>
    <w:rsid w:val="00B62C1E"/>
    <w:rsid w:val="00B72362"/>
    <w:rsid w:val="00B96D9F"/>
    <w:rsid w:val="00BE09D6"/>
    <w:rsid w:val="00C205E4"/>
    <w:rsid w:val="00C2294D"/>
    <w:rsid w:val="00C30E55"/>
    <w:rsid w:val="00C63324"/>
    <w:rsid w:val="00C81188"/>
    <w:rsid w:val="00CA0364"/>
    <w:rsid w:val="00CB5E53"/>
    <w:rsid w:val="00CC431D"/>
    <w:rsid w:val="00CC6A22"/>
    <w:rsid w:val="00CC7CB7"/>
    <w:rsid w:val="00D02133"/>
    <w:rsid w:val="00D026FE"/>
    <w:rsid w:val="00D21FCD"/>
    <w:rsid w:val="00D34CBE"/>
    <w:rsid w:val="00D461ED"/>
    <w:rsid w:val="00D53D61"/>
    <w:rsid w:val="00D64CFF"/>
    <w:rsid w:val="00D66A94"/>
    <w:rsid w:val="00D97711"/>
    <w:rsid w:val="00DA5F94"/>
    <w:rsid w:val="00DA7EAC"/>
    <w:rsid w:val="00DD7DC7"/>
    <w:rsid w:val="00DF1BA0"/>
    <w:rsid w:val="00E33DC8"/>
    <w:rsid w:val="00E630EB"/>
    <w:rsid w:val="00E71EFA"/>
    <w:rsid w:val="00E75AE6"/>
    <w:rsid w:val="00E80215"/>
    <w:rsid w:val="00E96CAA"/>
    <w:rsid w:val="00EA04F5"/>
    <w:rsid w:val="00EB2254"/>
    <w:rsid w:val="00EB52A5"/>
    <w:rsid w:val="00EC655E"/>
    <w:rsid w:val="00EE33CA"/>
    <w:rsid w:val="00F04B9B"/>
    <w:rsid w:val="00F0626A"/>
    <w:rsid w:val="00F06353"/>
    <w:rsid w:val="00F149CC"/>
    <w:rsid w:val="00F46364"/>
    <w:rsid w:val="00F67EC1"/>
    <w:rsid w:val="00F74AAD"/>
    <w:rsid w:val="00F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BE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DA7EAC"/>
    <w:pPr>
      <w:spacing w:before="4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22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customStyle="1" w:styleId="Heading3Char">
    <w:name w:val="Heading 3 Char"/>
    <w:basedOn w:val="DefaultParagraphFont"/>
    <w:link w:val="Heading3"/>
    <w:semiHidden/>
    <w:rsid w:val="00EB2254"/>
    <w:rPr>
      <w:rFonts w:asciiTheme="majorHAnsi" w:eastAsiaTheme="majorEastAsia" w:hAnsiTheme="majorHAnsi" w:cstheme="majorBidi"/>
      <w:color w:val="243F60" w:themeColor="accent1" w:themeShade="7F"/>
      <w:spacing w:val="10"/>
      <w:sz w:val="24"/>
      <w:szCs w:val="24"/>
    </w:rPr>
  </w:style>
  <w:style w:type="character" w:customStyle="1" w:styleId="streetaddress">
    <w:name w:val="streetaddress"/>
    <w:basedOn w:val="DefaultParagraphFont"/>
    <w:rsid w:val="00F67EC1"/>
  </w:style>
  <w:style w:type="character" w:customStyle="1" w:styleId="Heading1Char">
    <w:name w:val="Heading 1 Char"/>
    <w:basedOn w:val="DefaultParagraphFont"/>
    <w:link w:val="Heading1"/>
    <w:rsid w:val="00DD7DC7"/>
    <w:rPr>
      <w:rFonts w:ascii="Tahoma" w:hAnsi="Tahoma"/>
      <w:b/>
      <w:caps/>
      <w:spacing w:val="20"/>
      <w:sz w:val="24"/>
      <w:szCs w:val="16"/>
    </w:rPr>
  </w:style>
  <w:style w:type="character" w:customStyle="1" w:styleId="Heading2Char">
    <w:name w:val="Heading 2 Char"/>
    <w:basedOn w:val="DefaultParagraphFont"/>
    <w:link w:val="Heading2"/>
    <w:rsid w:val="00DD7DC7"/>
    <w:rPr>
      <w:rFonts w:ascii="Tahoma" w:hAnsi="Tahoma"/>
      <w:spacing w:val="1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isuser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D288-4E76-F740-B6F2-9FB4BC2B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C:\Users\uisuser\AppData\Roaming\Microsoft\Templates\Credit application.dot</Template>
  <TotalTime>8</TotalTime>
  <Pages>2</Pages>
  <Words>560</Words>
  <Characters>3192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Information Services</dc:creator>
  <cp:lastModifiedBy>Microsoft Office User</cp:lastModifiedBy>
  <cp:revision>4</cp:revision>
  <cp:lastPrinted>2003-12-10T17:14:00Z</cp:lastPrinted>
  <dcterms:created xsi:type="dcterms:W3CDTF">2017-06-07T17:56:00Z</dcterms:created>
  <dcterms:modified xsi:type="dcterms:W3CDTF">2017-06-07T18:12:00Z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